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676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859"/>
      </w:tblGrid>
      <w:tr w:rsidR="002174CF" w:rsidRPr="002174CF" w:rsidTr="00B8609F">
        <w:trPr>
          <w:trHeight w:val="1417"/>
        </w:trPr>
        <w:tc>
          <w:tcPr>
            <w:tcW w:w="1134" w:type="dxa"/>
          </w:tcPr>
          <w:p w:rsidR="002174CF" w:rsidRPr="002174CF" w:rsidRDefault="002174CF" w:rsidP="001B42EA">
            <w:pPr>
              <w:spacing w:before="570" w:after="0" w:line="240" w:lineRule="auto"/>
              <w:rPr>
                <w:rFonts w:ascii="Frutiger 57Cn" w:eastAsia="Times New Roman" w:hAnsi="Frutiger 57Cn" w:cs="Times New Roman"/>
                <w:sz w:val="24"/>
                <w:szCs w:val="20"/>
                <w:lang w:eastAsia="de-DE"/>
              </w:rPr>
            </w:pPr>
            <w:r w:rsidRPr="002174CF">
              <w:rPr>
                <w:rFonts w:ascii="Frutiger 57Cn" w:eastAsia="Times New Roman" w:hAnsi="Frutiger 57Cn" w:cs="Times New Roman"/>
                <w:sz w:val="24"/>
                <w:szCs w:val="20"/>
                <w:lang w:eastAsia="de-DE"/>
              </w:rPr>
              <w:t>Gemeinde</w:t>
            </w:r>
          </w:p>
        </w:tc>
        <w:tc>
          <w:tcPr>
            <w:tcW w:w="8859" w:type="dxa"/>
          </w:tcPr>
          <w:p w:rsidR="002174CF" w:rsidRPr="002174CF" w:rsidRDefault="002174CF" w:rsidP="006A7BDF">
            <w:pPr>
              <w:spacing w:after="0" w:line="240" w:lineRule="auto"/>
              <w:ind w:left="-70"/>
              <w:jc w:val="both"/>
              <w:rPr>
                <w:rFonts w:ascii="Arial" w:eastAsia="Times New Roman" w:hAnsi="Arial" w:cs="Times New Roman"/>
                <w:b/>
                <w:sz w:val="48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b/>
                <w:noProof/>
                <w:spacing w:val="24"/>
                <w:sz w:val="48"/>
                <w:szCs w:val="20"/>
                <w:lang w:eastAsia="de-CH"/>
              </w:rPr>
              <w:drawing>
                <wp:inline distT="0" distB="0" distL="0" distR="0" wp14:anchorId="18DD10C5" wp14:editId="73D9164D">
                  <wp:extent cx="1114425" cy="77152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7BDF">
              <w:rPr>
                <w:rFonts w:ascii="Arial" w:eastAsia="Times New Roman" w:hAnsi="Arial" w:cs="Times New Roman"/>
                <w:b/>
                <w:sz w:val="48"/>
                <w:szCs w:val="20"/>
                <w:lang w:eastAsia="de-DE"/>
              </w:rPr>
              <w:t xml:space="preserve">                                      </w:t>
            </w:r>
            <w:r w:rsidR="006A7BDF" w:rsidRPr="006A7BDF">
              <w:rPr>
                <w:rFonts w:ascii="Frutiger 57Cn" w:eastAsia="Times New Roman" w:hAnsi="Frutiger 57Cn" w:cs="Times New Roman"/>
                <w:sz w:val="24"/>
                <w:szCs w:val="24"/>
                <w:lang w:eastAsia="de-DE"/>
              </w:rPr>
              <w:t>Kulturkommission</w:t>
            </w:r>
          </w:p>
        </w:tc>
      </w:tr>
    </w:tbl>
    <w:p w:rsidR="00575744" w:rsidRDefault="00575744" w:rsidP="007E1A0F">
      <w:pPr>
        <w:spacing w:after="0" w:line="240" w:lineRule="auto"/>
        <w:jc w:val="both"/>
        <w:rPr>
          <w:rFonts w:ascii="Frutiger 45 Light" w:hAnsi="Frutiger 45 Light"/>
        </w:rPr>
      </w:pPr>
    </w:p>
    <w:p w:rsidR="00A047A2" w:rsidRPr="0063267F" w:rsidRDefault="00A047A2" w:rsidP="007E1A0F">
      <w:pPr>
        <w:spacing w:after="0" w:line="240" w:lineRule="auto"/>
        <w:jc w:val="both"/>
        <w:rPr>
          <w:rFonts w:ascii="Frutiger 45 Light" w:hAnsi="Frutiger 45 Light"/>
        </w:rPr>
      </w:pPr>
    </w:p>
    <w:p w:rsidR="00564AE7" w:rsidRPr="00C349E8" w:rsidRDefault="003B132F" w:rsidP="003B1496">
      <w:pPr>
        <w:spacing w:after="0" w:line="240" w:lineRule="auto"/>
        <w:jc w:val="center"/>
        <w:rPr>
          <w:rFonts w:ascii="Frutiger 57Cn" w:hAnsi="Frutiger 57Cn"/>
          <w:b/>
          <w:sz w:val="40"/>
          <w:szCs w:val="40"/>
        </w:rPr>
      </w:pPr>
      <w:r>
        <w:rPr>
          <w:rFonts w:ascii="Frutiger 57Cn" w:hAnsi="Frutiger 57Cn"/>
          <w:b/>
          <w:sz w:val="40"/>
          <w:szCs w:val="40"/>
        </w:rPr>
        <w:t>Kultur</w:t>
      </w:r>
      <w:r w:rsidR="00564AE7" w:rsidRPr="00C349E8">
        <w:rPr>
          <w:rFonts w:ascii="Frutiger 57Cn" w:hAnsi="Frutiger 57Cn"/>
          <w:b/>
          <w:sz w:val="40"/>
          <w:szCs w:val="40"/>
        </w:rPr>
        <w:t xml:space="preserve">anlass vom </w:t>
      </w:r>
      <w:r w:rsidR="00C33523">
        <w:rPr>
          <w:rFonts w:ascii="Frutiger 57Cn" w:hAnsi="Frutiger 57Cn"/>
          <w:b/>
          <w:sz w:val="40"/>
          <w:szCs w:val="40"/>
        </w:rPr>
        <w:t>29. und 30.</w:t>
      </w:r>
      <w:r w:rsidR="00564AE7" w:rsidRPr="00C349E8">
        <w:rPr>
          <w:rFonts w:ascii="Frutiger 57Cn" w:hAnsi="Frutiger 57Cn"/>
          <w:b/>
          <w:sz w:val="40"/>
          <w:szCs w:val="40"/>
        </w:rPr>
        <w:t xml:space="preserve"> August 2014</w:t>
      </w:r>
    </w:p>
    <w:p w:rsidR="003B1496" w:rsidRDefault="003B1496" w:rsidP="007E1A0F">
      <w:pPr>
        <w:spacing w:after="0" w:line="240" w:lineRule="auto"/>
        <w:jc w:val="both"/>
        <w:rPr>
          <w:rFonts w:ascii="Frutiger 45 Light" w:hAnsi="Frutiger 45 Light"/>
          <w:b/>
        </w:rPr>
      </w:pPr>
    </w:p>
    <w:p w:rsidR="000675BC" w:rsidRDefault="00564AE7" w:rsidP="000675BC">
      <w:pPr>
        <w:spacing w:after="0" w:line="240" w:lineRule="auto"/>
        <w:jc w:val="center"/>
        <w:rPr>
          <w:rFonts w:ascii="Frutiger 57Cn" w:hAnsi="Frutiger 57Cn"/>
          <w:b/>
          <w:sz w:val="40"/>
          <w:szCs w:val="40"/>
        </w:rPr>
      </w:pPr>
      <w:r w:rsidRPr="000675BC">
        <w:rPr>
          <w:rFonts w:ascii="Frutiger 57Cn" w:hAnsi="Frutiger 57Cn"/>
          <w:b/>
          <w:sz w:val="40"/>
          <w:szCs w:val="40"/>
        </w:rPr>
        <w:t>Anmeldung</w:t>
      </w:r>
      <w:r w:rsidR="003B1496" w:rsidRPr="000675BC">
        <w:rPr>
          <w:rFonts w:ascii="Frutiger 57Cn" w:hAnsi="Frutiger 57Cn"/>
          <w:b/>
          <w:sz w:val="40"/>
          <w:szCs w:val="40"/>
        </w:rPr>
        <w:t xml:space="preserve"> </w:t>
      </w:r>
      <w:r w:rsidR="009408CC" w:rsidRPr="000675BC">
        <w:rPr>
          <w:rFonts w:ascii="Frutiger 57Cn" w:hAnsi="Frutiger 57Cn"/>
          <w:b/>
          <w:sz w:val="40"/>
          <w:szCs w:val="40"/>
        </w:rPr>
        <w:t>für eine Teilnahme</w:t>
      </w:r>
      <w:r w:rsidR="000675BC" w:rsidRPr="000675BC">
        <w:rPr>
          <w:rFonts w:ascii="Frutiger 57Cn" w:hAnsi="Frutiger 57Cn"/>
          <w:b/>
          <w:sz w:val="40"/>
          <w:szCs w:val="40"/>
        </w:rPr>
        <w:t xml:space="preserve"> als Verpflegungsanbieter </w:t>
      </w:r>
    </w:p>
    <w:p w:rsidR="00564AE7" w:rsidRPr="000675BC" w:rsidRDefault="000675BC" w:rsidP="000675BC">
      <w:pPr>
        <w:spacing w:after="0" w:line="240" w:lineRule="auto"/>
        <w:jc w:val="center"/>
        <w:rPr>
          <w:rFonts w:ascii="Frutiger 57Cn" w:hAnsi="Frutiger 57Cn"/>
          <w:b/>
          <w:sz w:val="40"/>
          <w:szCs w:val="40"/>
        </w:rPr>
      </w:pPr>
      <w:r w:rsidRPr="000675BC">
        <w:rPr>
          <w:rFonts w:ascii="Frutiger 57Cn" w:hAnsi="Frutiger 57Cn"/>
          <w:b/>
          <w:sz w:val="40"/>
          <w:szCs w:val="40"/>
        </w:rPr>
        <w:t>"inter</w:t>
      </w:r>
      <w:r w:rsidR="00B64169">
        <w:rPr>
          <w:rFonts w:ascii="Frutiger 57Cn" w:hAnsi="Frutiger 57Cn"/>
          <w:b/>
          <w:sz w:val="40"/>
          <w:szCs w:val="40"/>
        </w:rPr>
        <w:t>nationaler</w:t>
      </w:r>
      <w:r w:rsidRPr="000675BC">
        <w:rPr>
          <w:rFonts w:ascii="Frutiger 57Cn" w:hAnsi="Frutiger 57Cn"/>
          <w:b/>
          <w:sz w:val="40"/>
          <w:szCs w:val="40"/>
        </w:rPr>
        <w:t xml:space="preserve"> </w:t>
      </w:r>
      <w:r w:rsidR="008F20CC">
        <w:rPr>
          <w:rFonts w:ascii="Frutiger 57Cn" w:hAnsi="Frutiger 57Cn"/>
          <w:b/>
          <w:sz w:val="40"/>
          <w:szCs w:val="40"/>
        </w:rPr>
        <w:t xml:space="preserve">und nationaler </w:t>
      </w:r>
      <w:r w:rsidRPr="000675BC">
        <w:rPr>
          <w:rFonts w:ascii="Frutiger 57Cn" w:hAnsi="Frutiger 57Cn"/>
          <w:b/>
          <w:sz w:val="40"/>
          <w:szCs w:val="40"/>
        </w:rPr>
        <w:t>Kulinarik"</w:t>
      </w:r>
    </w:p>
    <w:p w:rsidR="009408CC" w:rsidRPr="003B1496" w:rsidRDefault="009408CC" w:rsidP="007E1A0F">
      <w:pPr>
        <w:spacing w:after="0" w:line="240" w:lineRule="auto"/>
        <w:jc w:val="both"/>
        <w:rPr>
          <w:rFonts w:ascii="Frutiger 45 Light" w:hAnsi="Frutiger 45 Light"/>
        </w:rPr>
      </w:pPr>
    </w:p>
    <w:p w:rsidR="00564AE7" w:rsidRPr="000675BC" w:rsidRDefault="00564AE7" w:rsidP="007E1A0F">
      <w:pPr>
        <w:spacing w:after="0" w:line="240" w:lineRule="auto"/>
        <w:jc w:val="both"/>
        <w:rPr>
          <w:rFonts w:ascii="Frutiger 45 Light" w:hAnsi="Frutiger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252"/>
      </w:tblGrid>
      <w:tr w:rsidR="00564AE7" w:rsidTr="00561DBE">
        <w:tc>
          <w:tcPr>
            <w:tcW w:w="10061" w:type="dxa"/>
            <w:gridSpan w:val="2"/>
          </w:tcPr>
          <w:p w:rsidR="00564AE7" w:rsidRDefault="00564AE7" w:rsidP="00DC2DB6">
            <w:pPr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  <w:b/>
              </w:rPr>
              <w:t>Verantwortliche Person</w:t>
            </w:r>
          </w:p>
        </w:tc>
      </w:tr>
      <w:tr w:rsidR="00564AE7" w:rsidRPr="003B1496" w:rsidTr="00E35B3E">
        <w:trPr>
          <w:trHeight w:val="567"/>
        </w:trPr>
        <w:tc>
          <w:tcPr>
            <w:tcW w:w="1809" w:type="dxa"/>
            <w:vAlign w:val="center"/>
          </w:tcPr>
          <w:p w:rsidR="00436790" w:rsidRPr="003B1496" w:rsidRDefault="00564AE7" w:rsidP="009408CC">
            <w:pPr>
              <w:spacing w:line="480" w:lineRule="auto"/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</w:rPr>
              <w:t>Name</w:t>
            </w:r>
          </w:p>
        </w:tc>
        <w:tc>
          <w:tcPr>
            <w:tcW w:w="8252" w:type="dxa"/>
            <w:vAlign w:val="center"/>
          </w:tcPr>
          <w:p w:rsidR="00564AE7" w:rsidRPr="003B1496" w:rsidRDefault="00564AE7" w:rsidP="009408CC">
            <w:pPr>
              <w:spacing w:line="480" w:lineRule="auto"/>
              <w:rPr>
                <w:rFonts w:ascii="Frutiger 45 Light" w:hAnsi="Frutiger 45 Light"/>
              </w:rPr>
            </w:pPr>
          </w:p>
        </w:tc>
      </w:tr>
      <w:tr w:rsidR="00564AE7" w:rsidRPr="003B1496" w:rsidTr="00E35B3E">
        <w:trPr>
          <w:trHeight w:val="567"/>
        </w:trPr>
        <w:tc>
          <w:tcPr>
            <w:tcW w:w="1809" w:type="dxa"/>
            <w:vAlign w:val="center"/>
          </w:tcPr>
          <w:p w:rsidR="00436790" w:rsidRPr="003B1496" w:rsidRDefault="00564AE7" w:rsidP="009408CC">
            <w:pPr>
              <w:spacing w:line="480" w:lineRule="auto"/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</w:rPr>
              <w:t>Vorname</w:t>
            </w:r>
          </w:p>
        </w:tc>
        <w:tc>
          <w:tcPr>
            <w:tcW w:w="8252" w:type="dxa"/>
            <w:vAlign w:val="center"/>
          </w:tcPr>
          <w:p w:rsidR="00564AE7" w:rsidRPr="003B1496" w:rsidRDefault="00564AE7" w:rsidP="009408CC">
            <w:pPr>
              <w:spacing w:line="480" w:lineRule="auto"/>
              <w:rPr>
                <w:rFonts w:ascii="Frutiger 45 Light" w:hAnsi="Frutiger 45 Light"/>
              </w:rPr>
            </w:pPr>
          </w:p>
        </w:tc>
      </w:tr>
      <w:tr w:rsidR="00564AE7" w:rsidRPr="003B1496" w:rsidTr="00E35B3E">
        <w:trPr>
          <w:trHeight w:val="567"/>
        </w:trPr>
        <w:tc>
          <w:tcPr>
            <w:tcW w:w="1809" w:type="dxa"/>
            <w:vAlign w:val="center"/>
          </w:tcPr>
          <w:p w:rsidR="00FE0357" w:rsidRDefault="00FE0357" w:rsidP="00FE0357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 xml:space="preserve">Institution / </w:t>
            </w:r>
          </w:p>
          <w:p w:rsidR="00436790" w:rsidRPr="003B1496" w:rsidRDefault="00FE0357" w:rsidP="00FE0357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Verein</w:t>
            </w:r>
          </w:p>
        </w:tc>
        <w:tc>
          <w:tcPr>
            <w:tcW w:w="8252" w:type="dxa"/>
            <w:vAlign w:val="center"/>
          </w:tcPr>
          <w:p w:rsidR="00564AE7" w:rsidRPr="003B1496" w:rsidRDefault="00564AE7" w:rsidP="009408CC">
            <w:pPr>
              <w:spacing w:line="480" w:lineRule="auto"/>
              <w:rPr>
                <w:rFonts w:ascii="Frutiger 45 Light" w:hAnsi="Frutiger 45 Light"/>
              </w:rPr>
            </w:pPr>
          </w:p>
        </w:tc>
      </w:tr>
      <w:tr w:rsidR="00A73A34" w:rsidRPr="003B1496" w:rsidTr="00E35B3E">
        <w:trPr>
          <w:trHeight w:val="567"/>
        </w:trPr>
        <w:tc>
          <w:tcPr>
            <w:tcW w:w="1809" w:type="dxa"/>
            <w:vAlign w:val="center"/>
          </w:tcPr>
          <w:p w:rsidR="00A73A34" w:rsidRPr="003B1496" w:rsidRDefault="00A73A34" w:rsidP="00191FB2">
            <w:pPr>
              <w:spacing w:line="480" w:lineRule="auto"/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</w:rPr>
              <w:t>Adresse</w:t>
            </w:r>
          </w:p>
        </w:tc>
        <w:tc>
          <w:tcPr>
            <w:tcW w:w="8252" w:type="dxa"/>
            <w:vAlign w:val="center"/>
          </w:tcPr>
          <w:p w:rsidR="00A73A34" w:rsidRPr="003B1496" w:rsidRDefault="00A73A34" w:rsidP="009408CC">
            <w:pPr>
              <w:spacing w:line="480" w:lineRule="auto"/>
              <w:rPr>
                <w:rFonts w:ascii="Frutiger 45 Light" w:hAnsi="Frutiger 45 Light"/>
              </w:rPr>
            </w:pPr>
          </w:p>
        </w:tc>
      </w:tr>
      <w:tr w:rsidR="00A73A34" w:rsidRPr="003B1496" w:rsidTr="00E35B3E">
        <w:trPr>
          <w:trHeight w:val="567"/>
        </w:trPr>
        <w:tc>
          <w:tcPr>
            <w:tcW w:w="1809" w:type="dxa"/>
            <w:vAlign w:val="center"/>
          </w:tcPr>
          <w:p w:rsidR="00A73A34" w:rsidRPr="003B1496" w:rsidRDefault="00A73A34" w:rsidP="00191FB2">
            <w:pPr>
              <w:spacing w:line="480" w:lineRule="auto"/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</w:rPr>
              <w:t>PLZ / Ort</w:t>
            </w:r>
          </w:p>
        </w:tc>
        <w:tc>
          <w:tcPr>
            <w:tcW w:w="8252" w:type="dxa"/>
            <w:vAlign w:val="center"/>
          </w:tcPr>
          <w:p w:rsidR="00A73A34" w:rsidRPr="003B1496" w:rsidRDefault="00A73A34" w:rsidP="009408CC">
            <w:pPr>
              <w:spacing w:line="480" w:lineRule="auto"/>
              <w:rPr>
                <w:rFonts w:ascii="Frutiger 45 Light" w:hAnsi="Frutiger 45 Light"/>
              </w:rPr>
            </w:pPr>
          </w:p>
        </w:tc>
      </w:tr>
      <w:tr w:rsidR="00A73A34" w:rsidRPr="003B1496" w:rsidTr="00E35B3E">
        <w:trPr>
          <w:trHeight w:val="567"/>
        </w:trPr>
        <w:tc>
          <w:tcPr>
            <w:tcW w:w="1809" w:type="dxa"/>
            <w:vAlign w:val="center"/>
          </w:tcPr>
          <w:p w:rsidR="00A73A34" w:rsidRPr="003B1496" w:rsidRDefault="00A73A34" w:rsidP="00191FB2">
            <w:pPr>
              <w:spacing w:line="480" w:lineRule="auto"/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</w:rPr>
              <w:t>Telefon</w:t>
            </w:r>
          </w:p>
        </w:tc>
        <w:tc>
          <w:tcPr>
            <w:tcW w:w="8252" w:type="dxa"/>
            <w:vAlign w:val="center"/>
          </w:tcPr>
          <w:p w:rsidR="00A73A34" w:rsidRPr="003B1496" w:rsidRDefault="00A73A34" w:rsidP="009408CC">
            <w:pPr>
              <w:spacing w:line="480" w:lineRule="auto"/>
              <w:rPr>
                <w:rFonts w:ascii="Frutiger 45 Light" w:hAnsi="Frutiger 45 Light"/>
              </w:rPr>
            </w:pPr>
          </w:p>
        </w:tc>
      </w:tr>
      <w:tr w:rsidR="00A73A34" w:rsidRPr="003B1496" w:rsidTr="00E35B3E">
        <w:trPr>
          <w:trHeight w:val="567"/>
        </w:trPr>
        <w:tc>
          <w:tcPr>
            <w:tcW w:w="1809" w:type="dxa"/>
            <w:vAlign w:val="center"/>
          </w:tcPr>
          <w:p w:rsidR="00A73A34" w:rsidRPr="003B1496" w:rsidRDefault="00A73A34" w:rsidP="00191FB2">
            <w:pPr>
              <w:spacing w:line="480" w:lineRule="auto"/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</w:rPr>
              <w:t>Natel</w:t>
            </w:r>
          </w:p>
        </w:tc>
        <w:tc>
          <w:tcPr>
            <w:tcW w:w="8252" w:type="dxa"/>
            <w:vAlign w:val="center"/>
          </w:tcPr>
          <w:p w:rsidR="00A73A34" w:rsidRPr="003B1496" w:rsidRDefault="00A73A34" w:rsidP="009408CC">
            <w:pPr>
              <w:spacing w:line="480" w:lineRule="auto"/>
              <w:rPr>
                <w:rFonts w:ascii="Frutiger 45 Light" w:hAnsi="Frutiger 45 Light"/>
              </w:rPr>
            </w:pPr>
          </w:p>
        </w:tc>
      </w:tr>
      <w:tr w:rsidR="003B1496" w:rsidRPr="003B1496" w:rsidTr="00E35B3E">
        <w:trPr>
          <w:trHeight w:val="567"/>
        </w:trPr>
        <w:tc>
          <w:tcPr>
            <w:tcW w:w="1809" w:type="dxa"/>
            <w:vAlign w:val="center"/>
          </w:tcPr>
          <w:p w:rsidR="003B1496" w:rsidRPr="003B1496" w:rsidRDefault="003B1496" w:rsidP="009408CC">
            <w:pPr>
              <w:spacing w:line="480" w:lineRule="auto"/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</w:rPr>
              <w:t>Email</w:t>
            </w:r>
          </w:p>
        </w:tc>
        <w:tc>
          <w:tcPr>
            <w:tcW w:w="8252" w:type="dxa"/>
            <w:vAlign w:val="center"/>
          </w:tcPr>
          <w:p w:rsidR="003B1496" w:rsidRPr="003B1496" w:rsidRDefault="003B1496" w:rsidP="009408CC">
            <w:pPr>
              <w:spacing w:line="480" w:lineRule="auto"/>
              <w:rPr>
                <w:rFonts w:ascii="Frutiger 45 Light" w:hAnsi="Frutiger 45 Light"/>
              </w:rPr>
            </w:pPr>
          </w:p>
        </w:tc>
      </w:tr>
    </w:tbl>
    <w:p w:rsidR="008A39A1" w:rsidRDefault="008A39A1" w:rsidP="007E1A0F">
      <w:pPr>
        <w:spacing w:after="0" w:line="240" w:lineRule="auto"/>
        <w:jc w:val="both"/>
        <w:rPr>
          <w:rFonts w:ascii="Frutiger 45 Light" w:hAnsi="Frutiger 45 Light"/>
        </w:rPr>
      </w:pPr>
    </w:p>
    <w:p w:rsidR="005C2C01" w:rsidRDefault="005C2C01" w:rsidP="005C2C01">
      <w:pPr>
        <w:spacing w:after="0" w:line="240" w:lineRule="auto"/>
        <w:jc w:val="both"/>
        <w:rPr>
          <w:rFonts w:ascii="Frutiger 45 Light" w:hAnsi="Frutiger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5C2C01" w:rsidRPr="003B1496" w:rsidTr="006E6885">
        <w:trPr>
          <w:trHeight w:val="397"/>
        </w:trPr>
        <w:tc>
          <w:tcPr>
            <w:tcW w:w="10061" w:type="dxa"/>
            <w:vAlign w:val="center"/>
          </w:tcPr>
          <w:p w:rsidR="005C2C01" w:rsidRDefault="00701843" w:rsidP="006E6885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b/>
              </w:rPr>
              <w:t>Kuli</w:t>
            </w:r>
            <w:r w:rsidR="00435F8E">
              <w:rPr>
                <w:rFonts w:ascii="Frutiger 45 Light" w:hAnsi="Frutiger 45 Light"/>
                <w:b/>
              </w:rPr>
              <w:t>narische Richtung (thailändisch, vietnamesisch, tamilisch</w:t>
            </w:r>
            <w:r>
              <w:rPr>
                <w:rFonts w:ascii="Frutiger 45 Light" w:hAnsi="Frutiger 45 Light"/>
                <w:b/>
              </w:rPr>
              <w:t>, i</w:t>
            </w:r>
            <w:r w:rsidR="0060306A">
              <w:rPr>
                <w:rFonts w:ascii="Frutiger 45 Light" w:hAnsi="Frutiger 45 Light"/>
                <w:b/>
              </w:rPr>
              <w:t>talienisch,</w:t>
            </w:r>
            <w:r>
              <w:rPr>
                <w:rFonts w:ascii="Frutiger 45 Light" w:hAnsi="Frutiger 45 Light"/>
                <w:b/>
              </w:rPr>
              <w:t xml:space="preserve"> usw</w:t>
            </w:r>
            <w:r w:rsidR="001603D3">
              <w:rPr>
                <w:rFonts w:ascii="Frutiger 45 Light" w:hAnsi="Frutiger 45 Light"/>
                <w:b/>
              </w:rPr>
              <w:t>.)</w:t>
            </w:r>
            <w:r w:rsidR="00D678CF">
              <w:rPr>
                <w:rFonts w:ascii="Frutiger 45 Light" w:hAnsi="Frutiger 45 Light"/>
                <w:b/>
              </w:rPr>
              <w:t>?</w:t>
            </w:r>
          </w:p>
          <w:p w:rsidR="005C2C01" w:rsidRDefault="005C2C01" w:rsidP="006E6885">
            <w:pPr>
              <w:rPr>
                <w:rFonts w:ascii="Frutiger 45 Light" w:hAnsi="Frutiger 45 Light"/>
              </w:rPr>
            </w:pPr>
          </w:p>
          <w:p w:rsidR="00002D34" w:rsidRDefault="00002D34" w:rsidP="006E6885">
            <w:pPr>
              <w:rPr>
                <w:rFonts w:ascii="Frutiger 45 Light" w:hAnsi="Frutiger 45 Light"/>
              </w:rPr>
            </w:pPr>
          </w:p>
          <w:p w:rsidR="00074457" w:rsidRDefault="00074457" w:rsidP="006E6885">
            <w:pPr>
              <w:rPr>
                <w:rFonts w:ascii="Frutiger 45 Light" w:hAnsi="Frutiger 45 Light"/>
              </w:rPr>
            </w:pPr>
          </w:p>
          <w:p w:rsidR="00002D34" w:rsidRDefault="00002D34" w:rsidP="006E6885">
            <w:pPr>
              <w:rPr>
                <w:rFonts w:ascii="Frutiger 45 Light" w:hAnsi="Frutiger 45 Light"/>
              </w:rPr>
            </w:pPr>
          </w:p>
          <w:p w:rsidR="005C2C01" w:rsidRDefault="005C2C01" w:rsidP="006E6885">
            <w:pPr>
              <w:rPr>
                <w:rFonts w:ascii="Frutiger 45 Light" w:hAnsi="Frutiger 45 Light"/>
              </w:rPr>
            </w:pPr>
          </w:p>
          <w:p w:rsidR="005C2C01" w:rsidRPr="003B1496" w:rsidRDefault="005C2C01" w:rsidP="006E6885">
            <w:pPr>
              <w:rPr>
                <w:rFonts w:ascii="Frutiger 45 Light" w:hAnsi="Frutiger 45 Light"/>
              </w:rPr>
            </w:pPr>
          </w:p>
        </w:tc>
      </w:tr>
    </w:tbl>
    <w:p w:rsidR="00F1344F" w:rsidRPr="00B91249" w:rsidRDefault="00F1344F" w:rsidP="00B91249">
      <w:pPr>
        <w:spacing w:after="0" w:line="240" w:lineRule="auto"/>
        <w:jc w:val="both"/>
        <w:rPr>
          <w:rFonts w:ascii="Frutiger 45 Light" w:hAnsi="Frutiger 45 Light"/>
        </w:rPr>
      </w:pPr>
    </w:p>
    <w:p w:rsidR="0060306A" w:rsidRPr="00B91249" w:rsidRDefault="0060306A" w:rsidP="00B91249">
      <w:pPr>
        <w:spacing w:after="0" w:line="240" w:lineRule="auto"/>
        <w:jc w:val="both"/>
        <w:rPr>
          <w:rFonts w:ascii="Frutiger 45 Light" w:hAnsi="Frutiger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F1344F" w:rsidRPr="003B1496" w:rsidTr="006E6885">
        <w:trPr>
          <w:trHeight w:val="397"/>
        </w:trPr>
        <w:tc>
          <w:tcPr>
            <w:tcW w:w="10061" w:type="dxa"/>
            <w:vAlign w:val="center"/>
          </w:tcPr>
          <w:p w:rsidR="00F1344F" w:rsidRDefault="00F1344F" w:rsidP="00F1344F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b/>
              </w:rPr>
              <w:t>Welche Speisen bieten Sie an</w:t>
            </w:r>
            <w:r w:rsidR="00B25473">
              <w:rPr>
                <w:rFonts w:ascii="Frutiger 45 Light" w:hAnsi="Frutiger 45 Light"/>
                <w:b/>
              </w:rPr>
              <w:t>?</w:t>
            </w:r>
          </w:p>
          <w:p w:rsidR="00F1344F" w:rsidRDefault="00F1344F" w:rsidP="00F1344F">
            <w:pPr>
              <w:rPr>
                <w:rFonts w:ascii="Frutiger 45 Light" w:hAnsi="Frutiger 45 Light"/>
              </w:rPr>
            </w:pPr>
          </w:p>
          <w:p w:rsidR="00F1344F" w:rsidRDefault="00F1344F" w:rsidP="00F1344F">
            <w:pPr>
              <w:rPr>
                <w:rFonts w:ascii="Frutiger 45 Light" w:hAnsi="Frutiger 45 Light"/>
              </w:rPr>
            </w:pPr>
          </w:p>
          <w:p w:rsidR="00F1344F" w:rsidRDefault="00F1344F" w:rsidP="00F1344F">
            <w:pPr>
              <w:rPr>
                <w:rFonts w:ascii="Frutiger 45 Light" w:hAnsi="Frutiger 45 Light"/>
              </w:rPr>
            </w:pPr>
          </w:p>
          <w:p w:rsidR="00F1344F" w:rsidRDefault="00F1344F" w:rsidP="00F1344F">
            <w:pPr>
              <w:rPr>
                <w:rFonts w:ascii="Frutiger 45 Light" w:hAnsi="Frutiger 45 Light"/>
              </w:rPr>
            </w:pPr>
          </w:p>
          <w:p w:rsidR="00F1344F" w:rsidRDefault="00F1344F" w:rsidP="00F1344F">
            <w:pPr>
              <w:rPr>
                <w:rFonts w:ascii="Frutiger 45 Light" w:hAnsi="Frutiger 45 Light"/>
              </w:rPr>
            </w:pPr>
          </w:p>
          <w:p w:rsidR="00F1344F" w:rsidRDefault="00F1344F" w:rsidP="00F1344F">
            <w:pPr>
              <w:rPr>
                <w:rFonts w:ascii="Frutiger 45 Light" w:hAnsi="Frutiger 45 Light"/>
              </w:rPr>
            </w:pPr>
          </w:p>
          <w:p w:rsidR="00F1344F" w:rsidRDefault="00F1344F" w:rsidP="00F1344F">
            <w:pPr>
              <w:rPr>
                <w:rFonts w:ascii="Frutiger 45 Light" w:hAnsi="Frutiger 45 Light"/>
              </w:rPr>
            </w:pPr>
          </w:p>
          <w:p w:rsidR="00F1344F" w:rsidRDefault="00F1344F" w:rsidP="00F1344F">
            <w:pPr>
              <w:rPr>
                <w:rFonts w:ascii="Frutiger 45 Light" w:hAnsi="Frutiger 45 Light"/>
              </w:rPr>
            </w:pPr>
          </w:p>
          <w:p w:rsidR="00F1344F" w:rsidRDefault="00F1344F" w:rsidP="00F1344F">
            <w:pPr>
              <w:rPr>
                <w:rFonts w:ascii="Frutiger 45 Light" w:hAnsi="Frutiger 45 Light"/>
              </w:rPr>
            </w:pPr>
          </w:p>
          <w:p w:rsidR="00F1344F" w:rsidRDefault="00F1344F" w:rsidP="006E6885">
            <w:pPr>
              <w:rPr>
                <w:rFonts w:ascii="Frutiger 45 Light" w:hAnsi="Frutiger 45 Light"/>
                <w:b/>
              </w:rPr>
            </w:pPr>
          </w:p>
        </w:tc>
      </w:tr>
    </w:tbl>
    <w:p w:rsidR="005C2C01" w:rsidRDefault="005C2C01" w:rsidP="005C2C01">
      <w:pPr>
        <w:spacing w:after="0" w:line="240" w:lineRule="auto"/>
        <w:jc w:val="both"/>
        <w:rPr>
          <w:rFonts w:ascii="Frutiger 45 Light" w:hAnsi="Frutiger 45 Light"/>
        </w:rPr>
      </w:pPr>
    </w:p>
    <w:p w:rsidR="00AA1FB1" w:rsidRDefault="00AA1FB1" w:rsidP="005C2C01">
      <w:pPr>
        <w:spacing w:after="0" w:line="240" w:lineRule="auto"/>
        <w:jc w:val="both"/>
        <w:rPr>
          <w:rFonts w:ascii="Frutiger 45 Light" w:hAnsi="Frutiger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AA1FB1" w:rsidTr="00AA1FB1">
        <w:tc>
          <w:tcPr>
            <w:tcW w:w="10061" w:type="dxa"/>
          </w:tcPr>
          <w:p w:rsidR="00AA1FB1" w:rsidRDefault="00DE08D2" w:rsidP="005C2C01">
            <w:pPr>
              <w:jc w:val="both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b/>
              </w:rPr>
              <w:t>Wie viele Personen</w:t>
            </w:r>
            <w:r w:rsidR="00074457">
              <w:rPr>
                <w:rFonts w:ascii="Frutiger 45 Light" w:hAnsi="Frutiger 45 Light"/>
                <w:b/>
              </w:rPr>
              <w:t xml:space="preserve"> </w:t>
            </w:r>
            <w:r w:rsidR="00AA1FB1">
              <w:rPr>
                <w:rFonts w:ascii="Frutiger 45 Light" w:hAnsi="Frutiger 45 Light"/>
                <w:b/>
              </w:rPr>
              <w:t xml:space="preserve">können Sie </w:t>
            </w:r>
            <w:r w:rsidR="00EA31E6">
              <w:rPr>
                <w:rFonts w:ascii="Frutiger 45 Light" w:hAnsi="Frutiger 45 Light"/>
                <w:b/>
              </w:rPr>
              <w:t>pro Verpflegungseinheit (Freitagabend/ Samstagmittag / Sam</w:t>
            </w:r>
            <w:r w:rsidR="00EA31E6">
              <w:rPr>
                <w:rFonts w:ascii="Frutiger 45 Light" w:hAnsi="Frutiger 45 Light"/>
                <w:b/>
              </w:rPr>
              <w:t>s</w:t>
            </w:r>
            <w:r w:rsidR="00EA31E6">
              <w:rPr>
                <w:rFonts w:ascii="Frutiger 45 Light" w:hAnsi="Frutiger 45 Light"/>
                <w:b/>
              </w:rPr>
              <w:t xml:space="preserve">tagabend) </w:t>
            </w:r>
            <w:r w:rsidR="00AA1FB1">
              <w:rPr>
                <w:rFonts w:ascii="Frutiger 45 Light" w:hAnsi="Frutiger 45 Light"/>
                <w:b/>
              </w:rPr>
              <w:t>verpflegen?</w:t>
            </w:r>
          </w:p>
          <w:p w:rsidR="00AA1FB1" w:rsidRDefault="00AA1FB1" w:rsidP="005C2C01">
            <w:pPr>
              <w:jc w:val="both"/>
              <w:rPr>
                <w:rFonts w:ascii="Frutiger 45 Light" w:hAnsi="Frutiger 45 Light"/>
              </w:rPr>
            </w:pPr>
          </w:p>
          <w:p w:rsidR="00AA1FB1" w:rsidRDefault="00074457" w:rsidP="005C2C01">
            <w:pPr>
              <w:jc w:val="both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 xml:space="preserve">Anzahl </w:t>
            </w:r>
            <w:r w:rsidR="00DE08D2">
              <w:rPr>
                <w:rFonts w:ascii="Frutiger 45 Light" w:hAnsi="Frutiger 45 Light"/>
              </w:rPr>
              <w:t xml:space="preserve">Portionen </w:t>
            </w:r>
            <w:r>
              <w:rPr>
                <w:rFonts w:ascii="Frutiger 45 Light" w:hAnsi="Frutiger 45 Light"/>
              </w:rPr>
              <w:t>________________________________</w:t>
            </w:r>
          </w:p>
          <w:p w:rsidR="00AA1FB1" w:rsidRPr="00AA1FB1" w:rsidRDefault="00AA1FB1" w:rsidP="005C2C01">
            <w:pPr>
              <w:jc w:val="both"/>
              <w:rPr>
                <w:rFonts w:ascii="Frutiger 45 Light" w:hAnsi="Frutiger 45 Light"/>
              </w:rPr>
            </w:pPr>
          </w:p>
        </w:tc>
      </w:tr>
    </w:tbl>
    <w:p w:rsidR="00AA1FB1" w:rsidRDefault="00AA1FB1" w:rsidP="005C2C01">
      <w:pPr>
        <w:spacing w:after="0" w:line="240" w:lineRule="auto"/>
        <w:jc w:val="both"/>
        <w:rPr>
          <w:rFonts w:ascii="Frutiger 45 Light" w:hAnsi="Frutiger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763243" w:rsidRPr="003B1496" w:rsidTr="006E6885">
        <w:trPr>
          <w:trHeight w:val="397"/>
        </w:trPr>
        <w:tc>
          <w:tcPr>
            <w:tcW w:w="10061" w:type="dxa"/>
            <w:vAlign w:val="center"/>
          </w:tcPr>
          <w:p w:rsidR="00763243" w:rsidRDefault="00F34893" w:rsidP="006E6885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b/>
              </w:rPr>
              <w:t>Landest</w:t>
            </w:r>
            <w:r w:rsidR="0060306A">
              <w:rPr>
                <w:rFonts w:ascii="Frutiger 45 Light" w:hAnsi="Frutiger 45 Light"/>
                <w:b/>
              </w:rPr>
              <w:t xml:space="preserve">ypische </w:t>
            </w:r>
            <w:r>
              <w:rPr>
                <w:rFonts w:ascii="Frutiger 45 Light" w:hAnsi="Frutiger 45 Light"/>
                <w:b/>
              </w:rPr>
              <w:t>Getränke, die S</w:t>
            </w:r>
            <w:r w:rsidR="00435F8E">
              <w:rPr>
                <w:rFonts w:ascii="Frutiger 45 Light" w:hAnsi="Frutiger 45 Light"/>
                <w:b/>
              </w:rPr>
              <w:t>ie am Verpflegungsstand verkaufen</w:t>
            </w:r>
            <w:r>
              <w:rPr>
                <w:rFonts w:ascii="Frutiger 45 Light" w:hAnsi="Frutiger 45 Light"/>
                <w:b/>
              </w:rPr>
              <w:t xml:space="preserve"> möchten: </w:t>
            </w:r>
          </w:p>
          <w:p w:rsidR="00763243" w:rsidRDefault="00763243" w:rsidP="006E6885">
            <w:pPr>
              <w:rPr>
                <w:rFonts w:ascii="Frutiger 45 Light" w:hAnsi="Frutiger 45 Light"/>
              </w:rPr>
            </w:pPr>
          </w:p>
          <w:p w:rsidR="006D2AA2" w:rsidRDefault="006D2AA2" w:rsidP="006E6885">
            <w:pPr>
              <w:rPr>
                <w:rFonts w:ascii="Frutiger 45 Light" w:hAnsi="Frutiger 45 Light"/>
              </w:rPr>
            </w:pPr>
          </w:p>
          <w:p w:rsidR="00763243" w:rsidRDefault="00763243" w:rsidP="006E6885">
            <w:pPr>
              <w:rPr>
                <w:rFonts w:ascii="Frutiger 45 Light" w:hAnsi="Frutiger 45 Light"/>
                <w:u w:val="single"/>
              </w:rPr>
            </w:pPr>
            <w:r w:rsidRPr="00763243">
              <w:rPr>
                <w:rFonts w:ascii="Frutiger 45 Light" w:hAnsi="Frutiger 45 Light"/>
                <w:u w:val="single"/>
              </w:rPr>
              <w:t>Alkoholische:</w:t>
            </w:r>
          </w:p>
          <w:p w:rsidR="00F34893" w:rsidRPr="00763243" w:rsidRDefault="00F34893" w:rsidP="006E6885">
            <w:pPr>
              <w:rPr>
                <w:rFonts w:ascii="Frutiger 45 Light" w:hAnsi="Frutiger 45 Light"/>
                <w:u w:val="single"/>
              </w:rPr>
            </w:pPr>
          </w:p>
          <w:p w:rsidR="00763243" w:rsidRDefault="00763243" w:rsidP="00F34893">
            <w:pPr>
              <w:spacing w:line="360" w:lineRule="auto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sz w:val="32"/>
                <w:szCs w:val="32"/>
              </w:rPr>
              <w:t>______________________</w:t>
            </w:r>
            <w:r w:rsidR="00F34893">
              <w:rPr>
                <w:rFonts w:ascii="Frutiger 45 Light" w:hAnsi="Frutiger 45 Light"/>
                <w:sz w:val="32"/>
                <w:szCs w:val="32"/>
              </w:rPr>
              <w:t>______________________________________</w:t>
            </w:r>
          </w:p>
          <w:p w:rsidR="00763243" w:rsidRDefault="00763243" w:rsidP="00F34893">
            <w:pPr>
              <w:spacing w:line="360" w:lineRule="auto"/>
              <w:rPr>
                <w:rFonts w:ascii="Frutiger 45 Light" w:hAnsi="Frutiger 45 Light"/>
                <w:sz w:val="32"/>
                <w:szCs w:val="32"/>
              </w:rPr>
            </w:pPr>
            <w:r>
              <w:rPr>
                <w:rFonts w:ascii="Frutiger 45 Light" w:hAnsi="Frutiger 45 Light"/>
                <w:sz w:val="32"/>
                <w:szCs w:val="32"/>
              </w:rPr>
              <w:t>___________________</w:t>
            </w:r>
            <w:r w:rsidR="00F34893">
              <w:rPr>
                <w:rFonts w:ascii="Frutiger 45 Light" w:hAnsi="Frutiger 45 Light"/>
                <w:sz w:val="32"/>
                <w:szCs w:val="32"/>
              </w:rPr>
              <w:t>______________________________________</w:t>
            </w:r>
            <w:r>
              <w:rPr>
                <w:rFonts w:ascii="Frutiger 45 Light" w:hAnsi="Frutiger 45 Light"/>
                <w:sz w:val="32"/>
                <w:szCs w:val="32"/>
              </w:rPr>
              <w:t>___</w:t>
            </w:r>
          </w:p>
          <w:p w:rsidR="00F34893" w:rsidRDefault="00F34893" w:rsidP="00F34893">
            <w:pPr>
              <w:spacing w:line="360" w:lineRule="auto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sz w:val="32"/>
                <w:szCs w:val="32"/>
              </w:rPr>
              <w:t>____________________________________________________________</w:t>
            </w:r>
          </w:p>
          <w:p w:rsidR="00763243" w:rsidRPr="00763243" w:rsidRDefault="00763243" w:rsidP="006E6885">
            <w:pPr>
              <w:rPr>
                <w:rFonts w:ascii="Frutiger 45 Light" w:hAnsi="Frutiger 45 Light"/>
                <w:u w:val="single"/>
              </w:rPr>
            </w:pPr>
            <w:r w:rsidRPr="00763243">
              <w:rPr>
                <w:rFonts w:ascii="Frutiger 45 Light" w:hAnsi="Frutiger 45 Light"/>
                <w:u w:val="single"/>
              </w:rPr>
              <w:t>Nicht alkoholische:</w:t>
            </w:r>
          </w:p>
          <w:p w:rsidR="00763243" w:rsidRDefault="00763243" w:rsidP="006E6885">
            <w:pPr>
              <w:rPr>
                <w:rFonts w:ascii="Frutiger 45 Light" w:hAnsi="Frutiger 45 Light"/>
              </w:rPr>
            </w:pPr>
          </w:p>
          <w:p w:rsidR="00F34893" w:rsidRDefault="00F34893" w:rsidP="00F34893">
            <w:pPr>
              <w:spacing w:line="360" w:lineRule="auto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sz w:val="32"/>
                <w:szCs w:val="32"/>
              </w:rPr>
              <w:t>____________________________________________________________</w:t>
            </w:r>
          </w:p>
          <w:p w:rsidR="00F34893" w:rsidRDefault="00F34893" w:rsidP="00F34893">
            <w:pPr>
              <w:spacing w:line="360" w:lineRule="auto"/>
              <w:rPr>
                <w:rFonts w:ascii="Frutiger 45 Light" w:hAnsi="Frutiger 45 Light"/>
                <w:sz w:val="32"/>
                <w:szCs w:val="32"/>
              </w:rPr>
            </w:pPr>
            <w:r>
              <w:rPr>
                <w:rFonts w:ascii="Frutiger 45 Light" w:hAnsi="Frutiger 45 Light"/>
                <w:sz w:val="32"/>
                <w:szCs w:val="32"/>
              </w:rPr>
              <w:t>____________________________________________________________</w:t>
            </w:r>
          </w:p>
          <w:p w:rsidR="00F34893" w:rsidRDefault="00F34893" w:rsidP="00F34893">
            <w:pPr>
              <w:spacing w:line="360" w:lineRule="auto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sz w:val="32"/>
                <w:szCs w:val="32"/>
              </w:rPr>
              <w:t>____________________________________________________________</w:t>
            </w:r>
          </w:p>
          <w:p w:rsidR="00763243" w:rsidRPr="003B1496" w:rsidRDefault="00F34893" w:rsidP="00F34893">
            <w:pPr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  <w:sz w:val="32"/>
                <w:szCs w:val="32"/>
              </w:rPr>
              <w:sym w:font="Wingdings" w:char="F0A8"/>
            </w:r>
            <w:r>
              <w:rPr>
                <w:rFonts w:ascii="Frutiger 45 Light" w:hAnsi="Frutiger 45 Light"/>
                <w:sz w:val="32"/>
                <w:szCs w:val="32"/>
              </w:rPr>
              <w:t xml:space="preserve"> </w:t>
            </w:r>
            <w:r>
              <w:rPr>
                <w:rFonts w:ascii="Frutiger 45 Light" w:hAnsi="Frutiger 45 Light"/>
              </w:rPr>
              <w:t>Keine</w:t>
            </w:r>
          </w:p>
        </w:tc>
      </w:tr>
    </w:tbl>
    <w:p w:rsidR="00763243" w:rsidRDefault="00763243" w:rsidP="005C2C01">
      <w:pPr>
        <w:spacing w:after="0" w:line="240" w:lineRule="auto"/>
        <w:jc w:val="both"/>
        <w:rPr>
          <w:rFonts w:ascii="Frutiger 45 Light" w:hAnsi="Frutiger 45 Light"/>
        </w:rPr>
      </w:pPr>
    </w:p>
    <w:p w:rsidR="0085303D" w:rsidRDefault="0085303D" w:rsidP="005C2C01">
      <w:pPr>
        <w:spacing w:after="0" w:line="240" w:lineRule="auto"/>
        <w:jc w:val="both"/>
        <w:rPr>
          <w:rFonts w:ascii="Frutiger 45 Light" w:hAnsi="Frutiger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E13C93" w:rsidRPr="00DC2DB6" w:rsidTr="006D1C32">
        <w:tc>
          <w:tcPr>
            <w:tcW w:w="10061" w:type="dxa"/>
            <w:tcBorders>
              <w:bottom w:val="nil"/>
            </w:tcBorders>
          </w:tcPr>
          <w:p w:rsidR="00E13C93" w:rsidRPr="00DC2DB6" w:rsidRDefault="0085303D" w:rsidP="0085303D">
            <w:pPr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  <w:b/>
              </w:rPr>
              <w:t>Reservation</w:t>
            </w:r>
            <w:r w:rsidRPr="00DC2DB6">
              <w:rPr>
                <w:rFonts w:ascii="Frutiger 45 Light" w:hAnsi="Frutiger 45 Light"/>
                <w:b/>
              </w:rPr>
              <w:t xml:space="preserve"> für</w:t>
            </w:r>
            <w:r>
              <w:rPr>
                <w:rFonts w:ascii="Frutiger 45 Light" w:hAnsi="Frutiger 45 Light"/>
                <w:b/>
              </w:rPr>
              <w:t xml:space="preserve"> </w:t>
            </w:r>
            <w:r w:rsidR="00E13C93">
              <w:rPr>
                <w:rFonts w:ascii="Frutiger 45 Light" w:hAnsi="Frutiger 45 Light"/>
                <w:b/>
              </w:rPr>
              <w:t>Marktstand oder Bodenfläche</w:t>
            </w:r>
          </w:p>
        </w:tc>
      </w:tr>
      <w:tr w:rsidR="00E13C93" w:rsidTr="00E13C93">
        <w:tc>
          <w:tcPr>
            <w:tcW w:w="10061" w:type="dxa"/>
            <w:tcBorders>
              <w:top w:val="nil"/>
              <w:bottom w:val="single" w:sz="4" w:space="0" w:color="auto"/>
            </w:tcBorders>
          </w:tcPr>
          <w:p w:rsidR="00E13C93" w:rsidRDefault="00E13C93" w:rsidP="006D1C32">
            <w:pPr>
              <w:jc w:val="both"/>
              <w:rPr>
                <w:rFonts w:ascii="Frutiger 45 Light" w:hAnsi="Frutiger 45 Light"/>
              </w:rPr>
            </w:pPr>
          </w:p>
          <w:p w:rsidR="00E13C93" w:rsidRDefault="00E13C93" w:rsidP="00E13C93">
            <w:pPr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  <w:sz w:val="32"/>
                <w:szCs w:val="32"/>
              </w:rPr>
              <w:sym w:font="Wingdings" w:char="F0A8"/>
            </w:r>
            <w:r>
              <w:rPr>
                <w:rFonts w:ascii="Frutiger 45 Light" w:hAnsi="Frutiger 45 Light"/>
                <w:sz w:val="32"/>
                <w:szCs w:val="32"/>
              </w:rPr>
              <w:t xml:space="preserve"> </w:t>
            </w:r>
            <w:r w:rsidR="003B29E3">
              <w:rPr>
                <w:rFonts w:ascii="Frutiger 45 Light" w:hAnsi="Frutiger 45 Light"/>
              </w:rPr>
              <w:t>Gemeinde</w:t>
            </w:r>
            <w:r>
              <w:rPr>
                <w:rFonts w:ascii="Frutiger 45 Light" w:hAnsi="Frutiger 45 Light"/>
              </w:rPr>
              <w:t>mark</w:t>
            </w:r>
            <w:r w:rsidRPr="00A24182">
              <w:rPr>
                <w:rFonts w:ascii="Frutiger 45 Light" w:hAnsi="Frutiger 45 Light"/>
              </w:rPr>
              <w:t>t</w:t>
            </w:r>
            <w:r>
              <w:rPr>
                <w:rFonts w:ascii="Frutiger 45 Light" w:hAnsi="Frutiger 45 Light"/>
              </w:rPr>
              <w:t>st</w:t>
            </w:r>
            <w:r w:rsidRPr="00A24182">
              <w:rPr>
                <w:rFonts w:ascii="Frutiger 45 Light" w:hAnsi="Frutiger 45 Light"/>
              </w:rPr>
              <w:t>and</w:t>
            </w:r>
            <w:r>
              <w:rPr>
                <w:rFonts w:ascii="Frutiger 45 Light" w:hAnsi="Frutiger 45 Light"/>
              </w:rPr>
              <w:t xml:space="preserve"> (3 m x 1 m, mit Dach)</w:t>
            </w:r>
          </w:p>
          <w:p w:rsidR="00E13C93" w:rsidRDefault="00E13C93" w:rsidP="00E13C93">
            <w:pPr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  <w:sz w:val="32"/>
                <w:szCs w:val="32"/>
              </w:rPr>
              <w:sym w:font="Wingdings" w:char="F0A8"/>
            </w:r>
            <w:r>
              <w:rPr>
                <w:rFonts w:ascii="Frutiger 45 Light" w:hAnsi="Frutiger 45 Light"/>
                <w:sz w:val="32"/>
                <w:szCs w:val="32"/>
              </w:rPr>
              <w:t xml:space="preserve"> </w:t>
            </w:r>
            <w:r>
              <w:rPr>
                <w:rFonts w:ascii="Frutiger 45 Light" w:hAnsi="Frutiger 45 Light"/>
              </w:rPr>
              <w:t>Eigener Stand</w:t>
            </w:r>
          </w:p>
          <w:p w:rsidR="00E13C93" w:rsidRDefault="00E13C93" w:rsidP="006D1C32">
            <w:pPr>
              <w:spacing w:line="360" w:lineRule="auto"/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  <w:sz w:val="32"/>
                <w:szCs w:val="32"/>
              </w:rPr>
              <w:sym w:font="Wingdings" w:char="F0A8"/>
            </w:r>
            <w:r>
              <w:rPr>
                <w:rFonts w:ascii="Frutiger 45 Light" w:hAnsi="Frutiger 45 Light"/>
                <w:sz w:val="32"/>
                <w:szCs w:val="32"/>
              </w:rPr>
              <w:t xml:space="preserve"> </w:t>
            </w:r>
            <w:r>
              <w:rPr>
                <w:rFonts w:ascii="Frutiger 45 Light" w:hAnsi="Frutiger 45 Light"/>
              </w:rPr>
              <w:t>Bodenfläche</w:t>
            </w:r>
          </w:p>
          <w:p w:rsidR="00E13C93" w:rsidRDefault="00E13C93" w:rsidP="006D1C32">
            <w:pPr>
              <w:jc w:val="both"/>
              <w:rPr>
                <w:rFonts w:ascii="Frutiger 45 Light" w:hAnsi="Frutiger 45 Light"/>
              </w:rPr>
            </w:pPr>
          </w:p>
        </w:tc>
      </w:tr>
    </w:tbl>
    <w:p w:rsidR="00074457" w:rsidRPr="00074457" w:rsidRDefault="00074457" w:rsidP="00074457">
      <w:pPr>
        <w:spacing w:after="0" w:line="240" w:lineRule="auto"/>
        <w:jc w:val="both"/>
        <w:rPr>
          <w:rFonts w:ascii="Frutiger 45 Light" w:hAnsi="Frutiger 45 Light"/>
        </w:rPr>
      </w:pPr>
    </w:p>
    <w:p w:rsidR="00074457" w:rsidRPr="00074457" w:rsidRDefault="00074457" w:rsidP="00074457">
      <w:pPr>
        <w:spacing w:after="0" w:line="240" w:lineRule="auto"/>
        <w:jc w:val="both"/>
        <w:rPr>
          <w:rFonts w:ascii="Frutiger 45 Light" w:hAnsi="Frutiger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E13C93" w:rsidRPr="00DC2DB6" w:rsidTr="00E13C93">
        <w:tc>
          <w:tcPr>
            <w:tcW w:w="10061" w:type="dxa"/>
            <w:tcBorders>
              <w:bottom w:val="nil"/>
            </w:tcBorders>
          </w:tcPr>
          <w:p w:rsidR="00E13C93" w:rsidRPr="00DC2DB6" w:rsidRDefault="00E13C93" w:rsidP="007F61A3">
            <w:pPr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  <w:b/>
              </w:rPr>
              <w:t>Bodenfläche für eigenen Stand</w:t>
            </w:r>
          </w:p>
        </w:tc>
      </w:tr>
      <w:tr w:rsidR="00E13C93" w:rsidTr="00E13C93">
        <w:tc>
          <w:tcPr>
            <w:tcW w:w="10061" w:type="dxa"/>
            <w:tcBorders>
              <w:top w:val="nil"/>
            </w:tcBorders>
          </w:tcPr>
          <w:p w:rsidR="00E13C93" w:rsidRDefault="00E13C93" w:rsidP="007F61A3">
            <w:pPr>
              <w:rPr>
                <w:rFonts w:ascii="Frutiger 45 Light" w:hAnsi="Frutiger 45 Light"/>
              </w:rPr>
            </w:pPr>
          </w:p>
          <w:p w:rsidR="00E13C93" w:rsidRDefault="00E13C93" w:rsidP="007F61A3">
            <w:pPr>
              <w:spacing w:line="360" w:lineRule="auto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Benötigte Bodenfläche</w:t>
            </w:r>
            <w:r>
              <w:rPr>
                <w:rFonts w:ascii="Frutiger 45 Light" w:hAnsi="Frutiger 45 Light"/>
              </w:rPr>
              <w:tab/>
              <w:t>___________________ m2</w:t>
            </w:r>
          </w:p>
          <w:p w:rsidR="00E13C93" w:rsidRDefault="00E13C93" w:rsidP="007F61A3">
            <w:pPr>
              <w:rPr>
                <w:rFonts w:ascii="Frutiger 45 Light" w:hAnsi="Frutiger 45 Light"/>
              </w:rPr>
            </w:pPr>
          </w:p>
        </w:tc>
      </w:tr>
      <w:tr w:rsidR="00E13C93" w:rsidRPr="00DC2DB6" w:rsidTr="006D1C32">
        <w:tc>
          <w:tcPr>
            <w:tcW w:w="10061" w:type="dxa"/>
            <w:tcBorders>
              <w:bottom w:val="nil"/>
            </w:tcBorders>
          </w:tcPr>
          <w:p w:rsidR="00E13C93" w:rsidRPr="00DC2DB6" w:rsidRDefault="00E13C93" w:rsidP="00E13C93">
            <w:pPr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  <w:b/>
              </w:rPr>
              <w:t>Bodenfläche ohne Stand</w:t>
            </w:r>
          </w:p>
        </w:tc>
      </w:tr>
      <w:tr w:rsidR="00E13C93" w:rsidTr="006D1C32">
        <w:tc>
          <w:tcPr>
            <w:tcW w:w="10061" w:type="dxa"/>
            <w:tcBorders>
              <w:top w:val="nil"/>
              <w:bottom w:val="single" w:sz="4" w:space="0" w:color="auto"/>
            </w:tcBorders>
          </w:tcPr>
          <w:p w:rsidR="00E13C93" w:rsidRDefault="00E13C93" w:rsidP="006D1C32">
            <w:pPr>
              <w:jc w:val="both"/>
              <w:rPr>
                <w:rFonts w:ascii="Frutiger 45 Light" w:hAnsi="Frutiger 45 Light"/>
              </w:rPr>
            </w:pPr>
          </w:p>
          <w:p w:rsidR="00E13C93" w:rsidRDefault="00E13C93" w:rsidP="006D1C32">
            <w:pPr>
              <w:spacing w:line="360" w:lineRule="auto"/>
              <w:jc w:val="both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Benötigte Bodenfläche</w:t>
            </w:r>
            <w:r>
              <w:rPr>
                <w:rFonts w:ascii="Frutiger 45 Light" w:hAnsi="Frutiger 45 Light"/>
              </w:rPr>
              <w:tab/>
              <w:t>___________________ m2</w:t>
            </w:r>
          </w:p>
          <w:p w:rsidR="00E13C93" w:rsidRDefault="00E13C93" w:rsidP="006D1C32">
            <w:pPr>
              <w:jc w:val="both"/>
              <w:rPr>
                <w:rFonts w:ascii="Frutiger 45 Light" w:hAnsi="Frutiger 45 Light"/>
              </w:rPr>
            </w:pPr>
          </w:p>
        </w:tc>
      </w:tr>
    </w:tbl>
    <w:p w:rsidR="00E13C93" w:rsidRPr="00796B60" w:rsidRDefault="00E13C93" w:rsidP="00E13C93">
      <w:pPr>
        <w:spacing w:after="0" w:line="240" w:lineRule="auto"/>
        <w:rPr>
          <w:rFonts w:ascii="Frutiger 45 Light" w:hAnsi="Frutiger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E13C93" w:rsidRPr="00DC2DB6" w:rsidTr="00164986">
        <w:tc>
          <w:tcPr>
            <w:tcW w:w="10061" w:type="dxa"/>
            <w:tcBorders>
              <w:bottom w:val="nil"/>
            </w:tcBorders>
          </w:tcPr>
          <w:p w:rsidR="00E13C93" w:rsidRPr="00DC2DB6" w:rsidRDefault="00E13C93" w:rsidP="006D1C32">
            <w:pPr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  <w:b/>
              </w:rPr>
              <w:lastRenderedPageBreak/>
              <w:t>Energiebedarf</w:t>
            </w:r>
          </w:p>
        </w:tc>
      </w:tr>
      <w:tr w:rsidR="00E13C93" w:rsidTr="00164986">
        <w:tc>
          <w:tcPr>
            <w:tcW w:w="10061" w:type="dxa"/>
            <w:tcBorders>
              <w:top w:val="nil"/>
              <w:bottom w:val="single" w:sz="4" w:space="0" w:color="auto"/>
            </w:tcBorders>
          </w:tcPr>
          <w:p w:rsidR="00E13C93" w:rsidRDefault="00E13C93" w:rsidP="006D1C32">
            <w:pPr>
              <w:jc w:val="both"/>
              <w:rPr>
                <w:rFonts w:ascii="Frutiger 45 Light" w:hAnsi="Frutiger 45 Light"/>
              </w:rPr>
            </w:pPr>
          </w:p>
          <w:p w:rsidR="00E13C93" w:rsidRDefault="00E13C93" w:rsidP="006D1C32">
            <w:pPr>
              <w:spacing w:line="360" w:lineRule="auto"/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  <w:sz w:val="32"/>
                <w:szCs w:val="32"/>
              </w:rPr>
              <w:sym w:font="Wingdings" w:char="F0A8"/>
            </w:r>
            <w:r>
              <w:rPr>
                <w:rFonts w:ascii="Frutiger 45 Light" w:hAnsi="Frutiger 45 Light"/>
                <w:sz w:val="32"/>
                <w:szCs w:val="32"/>
              </w:rPr>
              <w:tab/>
            </w:r>
            <w:r>
              <w:rPr>
                <w:rFonts w:ascii="Frutiger 45 Light" w:hAnsi="Frutiger 45 Light"/>
                <w:sz w:val="32"/>
                <w:szCs w:val="32"/>
              </w:rPr>
              <w:tab/>
            </w:r>
            <w:r w:rsidRPr="00957116">
              <w:rPr>
                <w:rFonts w:ascii="Frutiger 45 Light" w:hAnsi="Frutiger 45 Light"/>
              </w:rPr>
              <w:t>Ja</w:t>
            </w:r>
            <w:r>
              <w:rPr>
                <w:rFonts w:ascii="Frutiger 45 Light" w:hAnsi="Frutiger 45 Light"/>
              </w:rPr>
              <w:tab/>
            </w:r>
            <w:r>
              <w:rPr>
                <w:rFonts w:ascii="Frutiger 45 Light" w:hAnsi="Frutiger 45 Light"/>
              </w:rPr>
              <w:tab/>
            </w:r>
            <w:r>
              <w:rPr>
                <w:rFonts w:ascii="Frutiger 45 Light" w:hAnsi="Frutiger 45 Light"/>
              </w:rPr>
              <w:tab/>
            </w:r>
            <w:r w:rsidRPr="003B1496">
              <w:rPr>
                <w:rFonts w:ascii="Frutiger 45 Light" w:hAnsi="Frutiger 45 Light"/>
                <w:sz w:val="32"/>
                <w:szCs w:val="32"/>
              </w:rPr>
              <w:sym w:font="Wingdings" w:char="F0A8"/>
            </w:r>
            <w:r>
              <w:rPr>
                <w:rFonts w:ascii="Frutiger 45 Light" w:hAnsi="Frutiger 45 Light"/>
                <w:sz w:val="32"/>
                <w:szCs w:val="32"/>
              </w:rPr>
              <w:t xml:space="preserve"> </w:t>
            </w:r>
            <w:r>
              <w:rPr>
                <w:rFonts w:ascii="Frutiger 45 Light" w:hAnsi="Frutiger 45 Light"/>
              </w:rPr>
              <w:t>Nein</w:t>
            </w:r>
          </w:p>
          <w:p w:rsidR="00E13C93" w:rsidRDefault="00E13C93" w:rsidP="006D1C32">
            <w:pPr>
              <w:spacing w:line="360" w:lineRule="auto"/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  <w:sz w:val="32"/>
                <w:szCs w:val="32"/>
              </w:rPr>
              <w:sym w:font="Wingdings" w:char="F0A8"/>
            </w:r>
            <w:r>
              <w:rPr>
                <w:rFonts w:ascii="Frutiger 45 Light" w:hAnsi="Frutiger 45 Light"/>
                <w:sz w:val="32"/>
                <w:szCs w:val="32"/>
              </w:rPr>
              <w:tab/>
            </w:r>
            <w:r>
              <w:rPr>
                <w:rFonts w:ascii="Frutiger 45 Light" w:hAnsi="Frutiger 45 Light"/>
                <w:sz w:val="32"/>
                <w:szCs w:val="32"/>
              </w:rPr>
              <w:tab/>
            </w:r>
            <w:r>
              <w:rPr>
                <w:rFonts w:ascii="Frutiger 45 Light" w:hAnsi="Frutiger 45 Light"/>
              </w:rPr>
              <w:t>220 Volt</w:t>
            </w:r>
          </w:p>
          <w:p w:rsidR="00E13C93" w:rsidRDefault="00E13C93" w:rsidP="006D1C32">
            <w:pPr>
              <w:spacing w:line="360" w:lineRule="auto"/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  <w:sz w:val="32"/>
                <w:szCs w:val="32"/>
              </w:rPr>
              <w:sym w:font="Wingdings" w:char="F0A8"/>
            </w:r>
            <w:r>
              <w:rPr>
                <w:rFonts w:ascii="Frutiger 45 Light" w:hAnsi="Frutiger 45 Light"/>
                <w:sz w:val="32"/>
                <w:szCs w:val="32"/>
              </w:rPr>
              <w:tab/>
            </w:r>
            <w:r>
              <w:rPr>
                <w:rFonts w:ascii="Frutiger 45 Light" w:hAnsi="Frutiger 45 Light"/>
                <w:sz w:val="32"/>
                <w:szCs w:val="32"/>
              </w:rPr>
              <w:tab/>
            </w:r>
            <w:r>
              <w:rPr>
                <w:rFonts w:ascii="Frutiger 45 Light" w:hAnsi="Frutiger 45 Light"/>
              </w:rPr>
              <w:t>380 Volt</w:t>
            </w:r>
          </w:p>
          <w:p w:rsidR="00E13C93" w:rsidRDefault="00E13C93" w:rsidP="006D1C32">
            <w:pPr>
              <w:spacing w:line="360" w:lineRule="auto"/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  <w:sz w:val="32"/>
                <w:szCs w:val="32"/>
              </w:rPr>
              <w:sym w:font="Wingdings" w:char="F0A8"/>
            </w:r>
            <w:r>
              <w:rPr>
                <w:rFonts w:ascii="Frutiger 45 Light" w:hAnsi="Frutiger 45 Light"/>
                <w:sz w:val="32"/>
                <w:szCs w:val="32"/>
              </w:rPr>
              <w:t xml:space="preserve"> _________</w:t>
            </w:r>
            <w:r>
              <w:rPr>
                <w:rFonts w:ascii="Frutiger 45 Light" w:hAnsi="Frutiger 45 Light"/>
              </w:rPr>
              <w:t>Volt</w:t>
            </w:r>
          </w:p>
          <w:p w:rsidR="00E13C93" w:rsidRDefault="00E13C93" w:rsidP="006D1C32">
            <w:pPr>
              <w:spacing w:line="360" w:lineRule="auto"/>
              <w:rPr>
                <w:rFonts w:ascii="Frutiger 45 Light" w:hAnsi="Frutiger 45 Light"/>
              </w:rPr>
            </w:pPr>
          </w:p>
          <w:p w:rsidR="00E13C93" w:rsidRDefault="00E13C93" w:rsidP="006D1C32">
            <w:pPr>
              <w:spacing w:line="360" w:lineRule="auto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Zur Benützung folgender Geräte:</w:t>
            </w:r>
          </w:p>
          <w:p w:rsidR="00E13C93" w:rsidRDefault="00E13C93" w:rsidP="006D1C32">
            <w:pPr>
              <w:rPr>
                <w:rFonts w:ascii="Frutiger 45 Light" w:hAnsi="Frutiger 45 Light"/>
              </w:rPr>
            </w:pPr>
          </w:p>
          <w:p w:rsidR="00E13C93" w:rsidRDefault="00E13C93" w:rsidP="001B5C6A">
            <w:pPr>
              <w:tabs>
                <w:tab w:val="left" w:pos="9135"/>
              </w:tabs>
              <w:spacing w:line="360" w:lineRule="auto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_________________________________________________________________________________</w:t>
            </w:r>
          </w:p>
        </w:tc>
      </w:tr>
    </w:tbl>
    <w:p w:rsidR="00E13C93" w:rsidRPr="00796B60" w:rsidRDefault="00E13C93" w:rsidP="00E13C93">
      <w:pPr>
        <w:spacing w:after="0" w:line="240" w:lineRule="auto"/>
        <w:rPr>
          <w:rFonts w:ascii="Frutiger 45 Light" w:hAnsi="Frutiger 45 Light"/>
        </w:rPr>
      </w:pPr>
    </w:p>
    <w:p w:rsidR="00E13C93" w:rsidRPr="00796B60" w:rsidRDefault="00E13C93" w:rsidP="00E13C93">
      <w:pPr>
        <w:spacing w:after="0" w:line="240" w:lineRule="auto"/>
        <w:rPr>
          <w:rFonts w:ascii="Frutiger 45 Light" w:hAnsi="Frutiger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E13C93" w:rsidRPr="008673B1" w:rsidTr="00164986">
        <w:tc>
          <w:tcPr>
            <w:tcW w:w="10061" w:type="dxa"/>
            <w:tcBorders>
              <w:top w:val="single" w:sz="4" w:space="0" w:color="auto"/>
              <w:bottom w:val="nil"/>
            </w:tcBorders>
          </w:tcPr>
          <w:p w:rsidR="00E13C93" w:rsidRPr="00DC2DB6" w:rsidRDefault="00E13C93" w:rsidP="008673B1">
            <w:pPr>
              <w:jc w:val="both"/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  <w:b/>
              </w:rPr>
              <w:t>Wasserbedarf</w:t>
            </w:r>
            <w:r w:rsidR="0093442C">
              <w:rPr>
                <w:rFonts w:ascii="Frutiger 45 Light" w:hAnsi="Frutiger 45 Light"/>
                <w:b/>
              </w:rPr>
              <w:t xml:space="preserve"> / Wasserbezug an einem zentralen Ort</w:t>
            </w:r>
          </w:p>
        </w:tc>
      </w:tr>
      <w:tr w:rsidR="00E13C93" w:rsidTr="00164986">
        <w:tc>
          <w:tcPr>
            <w:tcW w:w="10061" w:type="dxa"/>
            <w:tcBorders>
              <w:top w:val="nil"/>
              <w:bottom w:val="single" w:sz="4" w:space="0" w:color="auto"/>
            </w:tcBorders>
          </w:tcPr>
          <w:p w:rsidR="00E13C93" w:rsidRDefault="00E13C93" w:rsidP="006D1C32">
            <w:pPr>
              <w:jc w:val="both"/>
              <w:rPr>
                <w:rFonts w:ascii="Frutiger 45 Light" w:hAnsi="Frutiger 45 Light"/>
              </w:rPr>
            </w:pPr>
          </w:p>
          <w:p w:rsidR="00E13C93" w:rsidRDefault="00E13C93" w:rsidP="00784779">
            <w:pPr>
              <w:spacing w:line="360" w:lineRule="auto"/>
              <w:rPr>
                <w:rFonts w:ascii="Frutiger 45 Light" w:hAnsi="Frutiger 45 Light"/>
              </w:rPr>
            </w:pPr>
            <w:r w:rsidRPr="003B1496">
              <w:rPr>
                <w:rFonts w:ascii="Frutiger 45 Light" w:hAnsi="Frutiger 45 Light"/>
                <w:sz w:val="32"/>
                <w:szCs w:val="32"/>
              </w:rPr>
              <w:sym w:font="Wingdings" w:char="F0A8"/>
            </w:r>
            <w:r>
              <w:rPr>
                <w:rFonts w:ascii="Frutiger 45 Light" w:hAnsi="Frutiger 45 Light"/>
                <w:sz w:val="32"/>
                <w:szCs w:val="32"/>
              </w:rPr>
              <w:t xml:space="preserve"> </w:t>
            </w:r>
            <w:r w:rsidRPr="00957116">
              <w:rPr>
                <w:rFonts w:ascii="Frutiger 45 Light" w:hAnsi="Frutiger 45 Light"/>
              </w:rPr>
              <w:t>Ja</w:t>
            </w:r>
            <w:r>
              <w:rPr>
                <w:rFonts w:ascii="Frutiger 45 Light" w:hAnsi="Frutiger 45 Light"/>
              </w:rPr>
              <w:tab/>
            </w:r>
            <w:r>
              <w:rPr>
                <w:rFonts w:ascii="Frutiger 45 Light" w:hAnsi="Frutiger 45 Light"/>
              </w:rPr>
              <w:tab/>
            </w:r>
            <w:r>
              <w:rPr>
                <w:rFonts w:ascii="Frutiger 45 Light" w:hAnsi="Frutiger 45 Light"/>
              </w:rPr>
              <w:tab/>
            </w:r>
            <w:r>
              <w:rPr>
                <w:rFonts w:ascii="Frutiger 45 Light" w:hAnsi="Frutiger 45 Light"/>
              </w:rPr>
              <w:tab/>
            </w:r>
            <w:r w:rsidRPr="003B1496">
              <w:rPr>
                <w:rFonts w:ascii="Frutiger 45 Light" w:hAnsi="Frutiger 45 Light"/>
                <w:sz w:val="32"/>
                <w:szCs w:val="32"/>
              </w:rPr>
              <w:sym w:font="Wingdings" w:char="F0A8"/>
            </w:r>
            <w:r>
              <w:rPr>
                <w:rFonts w:ascii="Frutiger 45 Light" w:hAnsi="Frutiger 45 Light"/>
                <w:sz w:val="32"/>
                <w:szCs w:val="32"/>
              </w:rPr>
              <w:t xml:space="preserve"> </w:t>
            </w:r>
            <w:r>
              <w:rPr>
                <w:rFonts w:ascii="Frutiger 45 Light" w:hAnsi="Frutiger 45 Light"/>
              </w:rPr>
              <w:t>Nein</w:t>
            </w:r>
          </w:p>
        </w:tc>
      </w:tr>
    </w:tbl>
    <w:p w:rsidR="0007413C" w:rsidRDefault="0007413C" w:rsidP="005C2C01">
      <w:pPr>
        <w:spacing w:after="0" w:line="240" w:lineRule="auto"/>
        <w:jc w:val="both"/>
        <w:rPr>
          <w:rFonts w:ascii="Frutiger 45 Light" w:hAnsi="Frutiger 45 Light"/>
        </w:rPr>
      </w:pPr>
    </w:p>
    <w:p w:rsidR="006D2AA2" w:rsidRDefault="006D2AA2" w:rsidP="005C2C01">
      <w:pPr>
        <w:spacing w:after="0" w:line="240" w:lineRule="auto"/>
        <w:jc w:val="both"/>
        <w:rPr>
          <w:rFonts w:ascii="Frutiger 45 Light" w:hAnsi="Frutiger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784779" w:rsidRPr="00C75EB1" w:rsidTr="00164986">
        <w:tc>
          <w:tcPr>
            <w:tcW w:w="10061" w:type="dxa"/>
            <w:tcBorders>
              <w:bottom w:val="nil"/>
            </w:tcBorders>
          </w:tcPr>
          <w:p w:rsidR="00784779" w:rsidRPr="00C75EB1" w:rsidRDefault="00784779" w:rsidP="00784779">
            <w:pPr>
              <w:jc w:val="both"/>
              <w:rPr>
                <w:rFonts w:ascii="Frutiger 45 Light" w:hAnsi="Frutiger 45 Light"/>
                <w:b/>
              </w:rPr>
            </w:pPr>
            <w:r w:rsidRPr="00C75EB1">
              <w:rPr>
                <w:rFonts w:ascii="Frutiger 45 Light" w:hAnsi="Frutiger 45 Light"/>
                <w:b/>
              </w:rPr>
              <w:t>Abfallentsorgung</w:t>
            </w:r>
          </w:p>
        </w:tc>
      </w:tr>
      <w:tr w:rsidR="00784779" w:rsidTr="00164986">
        <w:tc>
          <w:tcPr>
            <w:tcW w:w="10061" w:type="dxa"/>
            <w:tcBorders>
              <w:top w:val="nil"/>
            </w:tcBorders>
          </w:tcPr>
          <w:p w:rsidR="004E2A72" w:rsidRDefault="004E2A72" w:rsidP="00C75EB1">
            <w:pPr>
              <w:jc w:val="both"/>
              <w:rPr>
                <w:rFonts w:ascii="Frutiger 45 Light" w:hAnsi="Frutiger 45 Light"/>
              </w:rPr>
            </w:pPr>
          </w:p>
          <w:p w:rsidR="00784779" w:rsidRDefault="00784779" w:rsidP="00074457">
            <w:pPr>
              <w:jc w:val="both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 xml:space="preserve">Die Abfallentsorgung </w:t>
            </w:r>
            <w:r w:rsidR="00074457">
              <w:rPr>
                <w:rFonts w:ascii="Frutiger 45 Light" w:hAnsi="Frutiger 45 Light"/>
              </w:rPr>
              <w:t xml:space="preserve">organisiert </w:t>
            </w:r>
            <w:r>
              <w:rPr>
                <w:rFonts w:ascii="Frutiger 45 Light" w:hAnsi="Frutiger 45 Light"/>
              </w:rPr>
              <w:t>die Gemeinde.</w:t>
            </w:r>
          </w:p>
          <w:p w:rsidR="00074457" w:rsidRDefault="00074457" w:rsidP="00074457">
            <w:pPr>
              <w:jc w:val="both"/>
              <w:rPr>
                <w:rFonts w:ascii="Frutiger 45 Light" w:hAnsi="Frutiger 45 Light"/>
              </w:rPr>
            </w:pPr>
          </w:p>
        </w:tc>
      </w:tr>
    </w:tbl>
    <w:p w:rsidR="005C2C01" w:rsidRDefault="005C2C01" w:rsidP="00AA5FA3">
      <w:pPr>
        <w:spacing w:after="0" w:line="240" w:lineRule="auto"/>
        <w:jc w:val="both"/>
        <w:rPr>
          <w:rFonts w:ascii="Frutiger 45 Light" w:hAnsi="Frutiger 45 Light"/>
        </w:rPr>
      </w:pPr>
    </w:p>
    <w:p w:rsidR="00B840C7" w:rsidRDefault="00B840C7" w:rsidP="00AA5FA3">
      <w:pPr>
        <w:spacing w:after="0" w:line="240" w:lineRule="auto"/>
        <w:jc w:val="both"/>
        <w:rPr>
          <w:rFonts w:ascii="Frutiger 45 Light" w:hAnsi="Frutiger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B840C7" w:rsidRPr="00C75EB1" w:rsidTr="00164986">
        <w:tc>
          <w:tcPr>
            <w:tcW w:w="10061" w:type="dxa"/>
            <w:tcBorders>
              <w:bottom w:val="nil"/>
            </w:tcBorders>
          </w:tcPr>
          <w:p w:rsidR="00B840C7" w:rsidRPr="00C75EB1" w:rsidRDefault="00B840C7" w:rsidP="006D1C32">
            <w:pPr>
              <w:jc w:val="both"/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  <w:b/>
              </w:rPr>
              <w:t>Geschirr</w:t>
            </w:r>
          </w:p>
        </w:tc>
      </w:tr>
      <w:tr w:rsidR="00B840C7" w:rsidTr="00164986">
        <w:tc>
          <w:tcPr>
            <w:tcW w:w="10061" w:type="dxa"/>
            <w:tcBorders>
              <w:top w:val="nil"/>
            </w:tcBorders>
          </w:tcPr>
          <w:p w:rsidR="004E2A72" w:rsidRDefault="004E2A72" w:rsidP="00B840C7">
            <w:pPr>
              <w:jc w:val="both"/>
              <w:rPr>
                <w:rFonts w:ascii="Frutiger 45 Light" w:hAnsi="Frutiger 45 Light"/>
              </w:rPr>
            </w:pPr>
          </w:p>
          <w:p w:rsidR="00B840C7" w:rsidRDefault="00B840C7" w:rsidP="00B840C7">
            <w:pPr>
              <w:jc w:val="both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Die Anbieter müssen Einweggeschirr benützen.</w:t>
            </w:r>
          </w:p>
          <w:p w:rsidR="00074457" w:rsidRDefault="00074457" w:rsidP="00B840C7">
            <w:pPr>
              <w:jc w:val="both"/>
              <w:rPr>
                <w:rFonts w:ascii="Frutiger 45 Light" w:hAnsi="Frutiger 45 Light"/>
              </w:rPr>
            </w:pPr>
          </w:p>
        </w:tc>
      </w:tr>
    </w:tbl>
    <w:p w:rsidR="00074457" w:rsidRDefault="00074457" w:rsidP="00AA5FA3">
      <w:pPr>
        <w:spacing w:after="0" w:line="240" w:lineRule="auto"/>
        <w:jc w:val="both"/>
        <w:rPr>
          <w:rFonts w:ascii="Frutiger 45 Light" w:hAnsi="Frutiger 45 Light"/>
        </w:rPr>
      </w:pPr>
    </w:p>
    <w:p w:rsidR="00074457" w:rsidRDefault="00074457" w:rsidP="00AA5FA3">
      <w:pPr>
        <w:spacing w:after="0" w:line="240" w:lineRule="auto"/>
        <w:jc w:val="both"/>
        <w:rPr>
          <w:rFonts w:ascii="Frutiger 45 Light" w:hAnsi="Frutiger 45 Light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1"/>
      </w:tblGrid>
      <w:tr w:rsidR="00784779" w:rsidTr="00784779">
        <w:tc>
          <w:tcPr>
            <w:tcW w:w="10061" w:type="dxa"/>
          </w:tcPr>
          <w:p w:rsidR="00784779" w:rsidRPr="009C3EBD" w:rsidRDefault="00784779" w:rsidP="00D73909">
            <w:pPr>
              <w:jc w:val="both"/>
              <w:rPr>
                <w:rFonts w:ascii="Frutiger 45 Light" w:hAnsi="Frutiger 45 Light"/>
                <w:b/>
              </w:rPr>
            </w:pPr>
            <w:r w:rsidRPr="009C3EBD">
              <w:rPr>
                <w:rFonts w:ascii="Frutiger 45 Light" w:hAnsi="Frutiger 45 Light"/>
                <w:b/>
              </w:rPr>
              <w:t>Anmerkungen / Wünsche</w:t>
            </w:r>
          </w:p>
          <w:p w:rsidR="00784779" w:rsidRDefault="00784779" w:rsidP="00D73909">
            <w:pPr>
              <w:jc w:val="both"/>
              <w:rPr>
                <w:rFonts w:ascii="Frutiger 45 Light" w:hAnsi="Frutiger 45 Light"/>
              </w:rPr>
            </w:pPr>
          </w:p>
          <w:p w:rsidR="00784779" w:rsidRDefault="00784779" w:rsidP="00D73909">
            <w:pPr>
              <w:jc w:val="both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______________________________________________________________________________</w:t>
            </w:r>
          </w:p>
          <w:p w:rsidR="00784779" w:rsidRDefault="00784779" w:rsidP="00D73909">
            <w:pPr>
              <w:jc w:val="both"/>
              <w:rPr>
                <w:rFonts w:ascii="Frutiger 45 Light" w:hAnsi="Frutiger 45 Light"/>
              </w:rPr>
            </w:pPr>
          </w:p>
          <w:p w:rsidR="00784779" w:rsidRDefault="00784779" w:rsidP="00D73909">
            <w:pPr>
              <w:jc w:val="both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______________________________________________________________________________</w:t>
            </w:r>
          </w:p>
          <w:p w:rsidR="00784779" w:rsidRDefault="00784779" w:rsidP="00D73909">
            <w:pPr>
              <w:jc w:val="both"/>
              <w:rPr>
                <w:rFonts w:ascii="Frutiger 45 Light" w:hAnsi="Frutiger 45 Light"/>
              </w:rPr>
            </w:pPr>
          </w:p>
          <w:p w:rsidR="00784779" w:rsidRDefault="00784779" w:rsidP="00D73909">
            <w:pPr>
              <w:jc w:val="both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______________________________________________________________________________</w:t>
            </w:r>
          </w:p>
          <w:p w:rsidR="00784779" w:rsidRDefault="00784779" w:rsidP="00D73909">
            <w:pPr>
              <w:jc w:val="both"/>
              <w:rPr>
                <w:rFonts w:ascii="Frutiger 45 Light" w:hAnsi="Frutiger 45 Light"/>
              </w:rPr>
            </w:pPr>
          </w:p>
        </w:tc>
      </w:tr>
    </w:tbl>
    <w:p w:rsidR="00784779" w:rsidRDefault="00784779" w:rsidP="00AA5FA3">
      <w:pPr>
        <w:spacing w:after="0" w:line="240" w:lineRule="auto"/>
        <w:jc w:val="both"/>
        <w:rPr>
          <w:rFonts w:ascii="Frutiger 45 Light" w:hAnsi="Frutiger 45 Light"/>
        </w:rPr>
      </w:pPr>
    </w:p>
    <w:p w:rsidR="00B50F32" w:rsidRDefault="00B50F32" w:rsidP="00AA5FA3">
      <w:pPr>
        <w:spacing w:after="0" w:line="240" w:lineRule="auto"/>
        <w:jc w:val="both"/>
        <w:rPr>
          <w:rFonts w:ascii="Frutiger 45 Light" w:hAnsi="Frutiger 45 Light"/>
        </w:rPr>
      </w:pPr>
    </w:p>
    <w:p w:rsidR="005C2C01" w:rsidRDefault="00435F8E" w:rsidP="00AA5FA3">
      <w:pPr>
        <w:spacing w:after="0" w:line="240" w:lineRule="auto"/>
        <w:jc w:val="both"/>
        <w:rPr>
          <w:rFonts w:ascii="Frutiger 45 Light" w:hAnsi="Frutiger 45 Light"/>
          <w:b/>
        </w:rPr>
      </w:pPr>
      <w:r>
        <w:rPr>
          <w:rFonts w:ascii="Frutiger 45 Light" w:hAnsi="Frutiger 45 Light"/>
          <w:b/>
        </w:rPr>
        <w:br w:type="column"/>
      </w:r>
      <w:r w:rsidR="006D2AA2">
        <w:rPr>
          <w:rFonts w:ascii="Frutiger 45 Light" w:hAnsi="Frutiger 45 Light"/>
          <w:b/>
        </w:rPr>
        <w:lastRenderedPageBreak/>
        <w:t>W</w:t>
      </w:r>
      <w:r w:rsidR="00C75EB1" w:rsidRPr="00C75EB1">
        <w:rPr>
          <w:rFonts w:ascii="Frutiger 45 Light" w:hAnsi="Frutiger 45 Light"/>
          <w:b/>
        </w:rPr>
        <w:t>eitere Informationen</w:t>
      </w:r>
    </w:p>
    <w:p w:rsidR="00B840C7" w:rsidRPr="00C75EB1" w:rsidRDefault="00B840C7" w:rsidP="00AA5FA3">
      <w:pPr>
        <w:spacing w:after="0" w:line="240" w:lineRule="auto"/>
        <w:jc w:val="both"/>
        <w:rPr>
          <w:rFonts w:ascii="Frutiger 45 Light" w:hAnsi="Frutiger 45 Light"/>
          <w:b/>
        </w:rPr>
      </w:pPr>
    </w:p>
    <w:p w:rsidR="004952F5" w:rsidRDefault="00BA3835" w:rsidP="004952F5">
      <w:pPr>
        <w:spacing w:after="0" w:line="240" w:lineRule="auto"/>
        <w:jc w:val="both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Die Gemeinde stellt die </w:t>
      </w:r>
      <w:r w:rsidR="00C07C65">
        <w:rPr>
          <w:rFonts w:ascii="Frutiger 45 Light" w:hAnsi="Frutiger 45 Light"/>
        </w:rPr>
        <w:t>Marktstände</w:t>
      </w:r>
      <w:r>
        <w:rPr>
          <w:rFonts w:ascii="Frutiger 45 Light" w:hAnsi="Frutiger 45 Light"/>
        </w:rPr>
        <w:t xml:space="preserve"> am </w:t>
      </w:r>
      <w:r w:rsidR="00C07C65">
        <w:rPr>
          <w:rFonts w:ascii="Frutiger 45 Light" w:hAnsi="Frutiger 45 Light"/>
        </w:rPr>
        <w:t xml:space="preserve">Freitag bereit. Der </w:t>
      </w:r>
      <w:r w:rsidR="000511B1">
        <w:rPr>
          <w:rFonts w:ascii="Frutiger 45 Light" w:hAnsi="Frutiger 45 Light"/>
        </w:rPr>
        <w:t>Kulturan</w:t>
      </w:r>
      <w:r w:rsidR="00C07C65">
        <w:rPr>
          <w:rFonts w:ascii="Frutiger 45 Light" w:hAnsi="Frutiger 45 Light"/>
        </w:rPr>
        <w:t xml:space="preserve">lass beginnt </w:t>
      </w:r>
      <w:r w:rsidR="00E53B92">
        <w:rPr>
          <w:rFonts w:ascii="Frutiger 45 Light" w:hAnsi="Frutiger 45 Light"/>
        </w:rPr>
        <w:t>am Freitagabend. Die Verpflegungsanbieter müssen die Speisen während der Dauer des Anlasses (Freitagabend und Samstag</w:t>
      </w:r>
      <w:r w:rsidR="00CD7081">
        <w:rPr>
          <w:rFonts w:ascii="Frutiger 45 Light" w:hAnsi="Frutiger 45 Light"/>
        </w:rPr>
        <w:t>)</w:t>
      </w:r>
      <w:r w:rsidR="00E53B92">
        <w:rPr>
          <w:rFonts w:ascii="Frutiger 45 Light" w:hAnsi="Frutiger 45 Light"/>
        </w:rPr>
        <w:t xml:space="preserve"> </w:t>
      </w:r>
      <w:r w:rsidR="00F70083">
        <w:rPr>
          <w:rFonts w:ascii="Frutiger 45 Light" w:hAnsi="Frutiger 45 Light"/>
        </w:rPr>
        <w:t xml:space="preserve">anbieten. </w:t>
      </w:r>
      <w:r w:rsidR="00E53B92">
        <w:rPr>
          <w:rFonts w:ascii="Frutiger 45 Light" w:hAnsi="Frutiger 45 Light"/>
        </w:rPr>
        <w:t xml:space="preserve">Die Gemeinde Zollikofen beschriftet jeden </w:t>
      </w:r>
      <w:r w:rsidR="00435F8E">
        <w:rPr>
          <w:rFonts w:ascii="Frutiger 45 Light" w:hAnsi="Frutiger 45 Light"/>
        </w:rPr>
        <w:t>Marktstand</w:t>
      </w:r>
      <w:r w:rsidR="00716CF9">
        <w:rPr>
          <w:rFonts w:ascii="Frutiger 45 Light" w:hAnsi="Frutiger 45 Light"/>
        </w:rPr>
        <w:t xml:space="preserve"> </w:t>
      </w:r>
      <w:r>
        <w:rPr>
          <w:rFonts w:ascii="Frutiger 45 Light" w:hAnsi="Frutiger 45 Light"/>
        </w:rPr>
        <w:t xml:space="preserve">mit dem Namen </w:t>
      </w:r>
      <w:r w:rsidR="00E53B92">
        <w:rPr>
          <w:rFonts w:ascii="Frutiger 45 Light" w:hAnsi="Frutiger 45 Light"/>
        </w:rPr>
        <w:t>des</w:t>
      </w:r>
      <w:r w:rsidR="00C75EB1">
        <w:rPr>
          <w:rFonts w:ascii="Frutiger 45 Light" w:hAnsi="Frutiger 45 Light"/>
        </w:rPr>
        <w:t xml:space="preserve"> Verpflegungsanbi</w:t>
      </w:r>
      <w:r w:rsidR="00C75EB1">
        <w:rPr>
          <w:rFonts w:ascii="Frutiger 45 Light" w:hAnsi="Frutiger 45 Light"/>
        </w:rPr>
        <w:t>e</w:t>
      </w:r>
      <w:r w:rsidR="00C75EB1">
        <w:rPr>
          <w:rFonts w:ascii="Frutiger 45 Light" w:hAnsi="Frutiger 45 Light"/>
        </w:rPr>
        <w:t>ter</w:t>
      </w:r>
      <w:r w:rsidR="00E53B92">
        <w:rPr>
          <w:rFonts w:ascii="Frutiger 45 Light" w:hAnsi="Frutiger 45 Light"/>
        </w:rPr>
        <w:t>s und</w:t>
      </w:r>
      <w:r w:rsidR="004952F5">
        <w:rPr>
          <w:rFonts w:ascii="Frutiger 45 Light" w:hAnsi="Frutiger 45 Light"/>
        </w:rPr>
        <w:t xml:space="preserve"> stellt Tische und Bänke </w:t>
      </w:r>
      <w:r w:rsidR="00DE6133">
        <w:rPr>
          <w:rFonts w:ascii="Frutiger 45 Light" w:hAnsi="Frutiger 45 Light"/>
        </w:rPr>
        <w:t>für den Verz</w:t>
      </w:r>
      <w:r w:rsidR="00716CF9">
        <w:rPr>
          <w:rFonts w:ascii="Frutiger 45 Light" w:hAnsi="Frutiger 45 Light"/>
        </w:rPr>
        <w:t>ehr von Speis und Trank zur Verfügung.</w:t>
      </w:r>
    </w:p>
    <w:p w:rsidR="004952F5" w:rsidRDefault="004952F5" w:rsidP="004952F5">
      <w:pPr>
        <w:spacing w:after="0" w:line="240" w:lineRule="auto"/>
        <w:jc w:val="both"/>
        <w:rPr>
          <w:rFonts w:ascii="Frutiger 45 Light" w:hAnsi="Frutiger 45 Light"/>
        </w:rPr>
      </w:pPr>
    </w:p>
    <w:p w:rsidR="00AA5FA3" w:rsidRDefault="00595BC9" w:rsidP="00595BC9">
      <w:pPr>
        <w:spacing w:after="0" w:line="240" w:lineRule="auto"/>
        <w:jc w:val="both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Die Anmeldefrist läuft </w:t>
      </w:r>
      <w:r w:rsidR="00E53B92">
        <w:rPr>
          <w:rFonts w:ascii="Frutiger 45 Light" w:hAnsi="Frutiger 45 Light"/>
        </w:rPr>
        <w:t xml:space="preserve">bis </w:t>
      </w:r>
      <w:r>
        <w:rPr>
          <w:rFonts w:ascii="Frutiger 45 Light" w:hAnsi="Frutiger 45 Light"/>
        </w:rPr>
        <w:t xml:space="preserve">am </w:t>
      </w:r>
      <w:r w:rsidR="00E53B92" w:rsidRPr="00CD7081">
        <w:rPr>
          <w:rFonts w:ascii="Frutiger 45 Light" w:hAnsi="Frutiger 45 Light"/>
          <w:b/>
        </w:rPr>
        <w:t>18. Oktober 201</w:t>
      </w:r>
      <w:r w:rsidR="00CD7081">
        <w:rPr>
          <w:rFonts w:ascii="Frutiger 45 Light" w:hAnsi="Frutiger 45 Light"/>
          <w:b/>
        </w:rPr>
        <w:t>3</w:t>
      </w:r>
      <w:r>
        <w:rPr>
          <w:rFonts w:ascii="Frutiger 45 Light" w:hAnsi="Frutiger 45 Light"/>
        </w:rPr>
        <w:t xml:space="preserve">. Die Zusage für eine Teilnahme erhalten Sie bis </w:t>
      </w:r>
      <w:r w:rsidR="00E53B92">
        <w:rPr>
          <w:rFonts w:ascii="Frutiger 45 Light" w:hAnsi="Frutiger 45 Light"/>
        </w:rPr>
        <w:t>30. N</w:t>
      </w:r>
      <w:r w:rsidR="00E53B92">
        <w:rPr>
          <w:rFonts w:ascii="Frutiger 45 Light" w:hAnsi="Frutiger 45 Light"/>
        </w:rPr>
        <w:t>o</w:t>
      </w:r>
      <w:r w:rsidR="00E53B92">
        <w:rPr>
          <w:rFonts w:ascii="Frutiger 45 Light" w:hAnsi="Frutiger 45 Light"/>
        </w:rPr>
        <w:t>vember 2013. Weitere Informationen u</w:t>
      </w:r>
      <w:r w:rsidR="00435F8E">
        <w:rPr>
          <w:rFonts w:ascii="Frutiger 45 Light" w:hAnsi="Frutiger 45 Light"/>
        </w:rPr>
        <w:t>nd der</w:t>
      </w:r>
      <w:r>
        <w:rPr>
          <w:rFonts w:ascii="Frutiger 45 Light" w:hAnsi="Frutiger 45 Light"/>
        </w:rPr>
        <w:t xml:space="preserve"> Standort des </w:t>
      </w:r>
      <w:r w:rsidR="000F11B4">
        <w:rPr>
          <w:rFonts w:ascii="Frutiger 45 Light" w:hAnsi="Frutiger 45 Light"/>
        </w:rPr>
        <w:t>Verpflegungsstandes</w:t>
      </w:r>
      <w:r w:rsidR="00435F8E">
        <w:rPr>
          <w:rFonts w:ascii="Frutiger 45 Light" w:hAnsi="Frutiger 45 Light"/>
        </w:rPr>
        <w:t xml:space="preserve"> werden</w:t>
      </w:r>
      <w:bookmarkStart w:id="0" w:name="_GoBack"/>
      <w:bookmarkEnd w:id="0"/>
      <w:r>
        <w:rPr>
          <w:rFonts w:ascii="Frutiger 45 Light" w:hAnsi="Frutiger 45 Light"/>
        </w:rPr>
        <w:t xml:space="preserve"> Ihnen minde</w:t>
      </w:r>
      <w:r>
        <w:rPr>
          <w:rFonts w:ascii="Frutiger 45 Light" w:hAnsi="Frutiger 45 Light"/>
        </w:rPr>
        <w:t>s</w:t>
      </w:r>
      <w:r>
        <w:rPr>
          <w:rFonts w:ascii="Frutiger 45 Light" w:hAnsi="Frutiger 45 Light"/>
        </w:rPr>
        <w:t>tens 2 Monate vor dem Anlass mitgeteilt.</w:t>
      </w:r>
      <w:r w:rsidR="002B4647">
        <w:rPr>
          <w:rFonts w:ascii="Frutiger 45 Light" w:hAnsi="Frutiger 45 Light"/>
        </w:rPr>
        <w:t xml:space="preserve"> Für Auskünfte wende</w:t>
      </w:r>
      <w:r w:rsidR="000F11B4">
        <w:rPr>
          <w:rFonts w:ascii="Frutiger 45 Light" w:hAnsi="Frutiger 45 Light"/>
        </w:rPr>
        <w:t xml:space="preserve">n Sie sich an Christine Arnold, </w:t>
      </w:r>
      <w:hyperlink r:id="rId9" w:history="1">
        <w:r w:rsidR="002B4647" w:rsidRPr="002B4647">
          <w:rPr>
            <w:rStyle w:val="Hyperlink"/>
            <w:rFonts w:ascii="Frutiger 45 Light" w:hAnsi="Frutiger 45 Light"/>
            <w:color w:val="auto"/>
            <w:u w:val="none"/>
          </w:rPr>
          <w:t>christ</w:t>
        </w:r>
        <w:r w:rsidR="002B4647" w:rsidRPr="002B4647">
          <w:rPr>
            <w:rStyle w:val="Hyperlink"/>
            <w:rFonts w:ascii="Frutiger 45 Light" w:hAnsi="Frutiger 45 Light"/>
            <w:color w:val="auto"/>
            <w:u w:val="none"/>
          </w:rPr>
          <w:t>i</w:t>
        </w:r>
        <w:r w:rsidR="002B4647" w:rsidRPr="002B4647">
          <w:rPr>
            <w:rStyle w:val="Hyperlink"/>
            <w:rFonts w:ascii="Frutiger 45 Light" w:hAnsi="Frutiger 45 Light"/>
            <w:color w:val="auto"/>
            <w:u w:val="none"/>
          </w:rPr>
          <w:t>ne.arnold@zollikofen.ch</w:t>
        </w:r>
      </w:hyperlink>
      <w:r w:rsidR="002B4647" w:rsidRPr="002B4647">
        <w:rPr>
          <w:rFonts w:ascii="Frutiger 45 Light" w:hAnsi="Frutiger 45 Light"/>
        </w:rPr>
        <w:t xml:space="preserve"> </w:t>
      </w:r>
      <w:r w:rsidR="002B4647">
        <w:rPr>
          <w:rFonts w:ascii="Frutiger 45 Light" w:hAnsi="Frutiger 45 Light"/>
        </w:rPr>
        <w:t xml:space="preserve">oder </w:t>
      </w:r>
      <w:r w:rsidR="00112354">
        <w:rPr>
          <w:rFonts w:ascii="Frutiger 45 Light" w:hAnsi="Frutiger 45 Light"/>
        </w:rPr>
        <w:t>031 910 91 69</w:t>
      </w:r>
      <w:r w:rsidR="00B24C7B">
        <w:rPr>
          <w:rFonts w:ascii="Frutiger 45 Light" w:hAnsi="Frutiger 45 Light"/>
        </w:rPr>
        <w:t>.</w:t>
      </w:r>
    </w:p>
    <w:p w:rsidR="00436790" w:rsidRDefault="00436790" w:rsidP="00595BC9">
      <w:pPr>
        <w:spacing w:after="0" w:line="240" w:lineRule="auto"/>
        <w:jc w:val="both"/>
        <w:rPr>
          <w:rFonts w:ascii="Frutiger 45 Light" w:hAnsi="Frutiger 45 Light"/>
        </w:rPr>
      </w:pPr>
    </w:p>
    <w:p w:rsidR="00436790" w:rsidRPr="0063267F" w:rsidRDefault="00436790" w:rsidP="00595BC9">
      <w:pPr>
        <w:spacing w:after="0" w:line="240" w:lineRule="auto"/>
        <w:jc w:val="both"/>
        <w:rPr>
          <w:rFonts w:ascii="Frutiger 45 Light" w:hAnsi="Frutiger 45 Light"/>
        </w:rPr>
      </w:pPr>
    </w:p>
    <w:sectPr w:rsidR="00436790" w:rsidRPr="0063267F" w:rsidSect="0057120B">
      <w:headerReference w:type="default" r:id="rId10"/>
      <w:footerReference w:type="default" r:id="rId11"/>
      <w:footerReference w:type="first" r:id="rId12"/>
      <w:pgSz w:w="11906" w:h="16838"/>
      <w:pgMar w:top="65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DF" w:rsidRDefault="006A7BDF" w:rsidP="006F6469">
      <w:pPr>
        <w:spacing w:after="0" w:line="240" w:lineRule="auto"/>
      </w:pPr>
      <w:r>
        <w:separator/>
      </w:r>
    </w:p>
  </w:endnote>
  <w:endnote w:type="continuationSeparator" w:id="0">
    <w:p w:rsidR="006A7BDF" w:rsidRDefault="006A7BDF" w:rsidP="006F6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7Cn"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95" w:rsidRPr="0057120B" w:rsidRDefault="00036495" w:rsidP="0057120B">
    <w:pPr>
      <w:pStyle w:val="Fuzeile"/>
      <w:tabs>
        <w:tab w:val="clear" w:pos="4536"/>
        <w:tab w:val="clear" w:pos="9072"/>
        <w:tab w:val="right" w:pos="9921"/>
      </w:tabs>
      <w:rPr>
        <w:rFonts w:ascii="Frutiger 45 Light" w:hAnsi="Frutiger 45 Light"/>
        <w:sz w:val="16"/>
        <w:szCs w:val="16"/>
      </w:rPr>
    </w:pPr>
    <w:r w:rsidRPr="00476F2C">
      <w:rPr>
        <w:rFonts w:ascii="Frutiger 45 Light" w:hAnsi="Frutiger 45 Light"/>
        <w:sz w:val="10"/>
        <w:szCs w:val="10"/>
      </w:rPr>
      <w:fldChar w:fldCharType="begin"/>
    </w:r>
    <w:r w:rsidRPr="00476F2C">
      <w:rPr>
        <w:rFonts w:ascii="Frutiger 45 Light" w:hAnsi="Frutiger 45 Light"/>
        <w:sz w:val="10"/>
        <w:szCs w:val="10"/>
      </w:rPr>
      <w:instrText xml:space="preserve"> FILENAME  \* Lower \p  \* MERGEFORMAT </w:instrText>
    </w:r>
    <w:r w:rsidRPr="00476F2C">
      <w:rPr>
        <w:rFonts w:ascii="Frutiger 45 Light" w:hAnsi="Frutiger 45 Light"/>
        <w:sz w:val="10"/>
        <w:szCs w:val="10"/>
      </w:rPr>
      <w:fldChar w:fldCharType="separate"/>
    </w:r>
    <w:r w:rsidR="00632627">
      <w:rPr>
        <w:rFonts w:ascii="Frutiger 45 Light" w:hAnsi="Frutiger 45 Light"/>
        <w:noProof/>
        <w:sz w:val="10"/>
        <w:szCs w:val="10"/>
      </w:rPr>
      <w:t>g:\00_daten\01_präsidiales\001_zd\0200_kommissionen\0201_ständ_komm\25_kulturkommission\projekte\1. grossanlässe\2014\anmeldeformular internationale kulinarik.docx</w:t>
    </w:r>
    <w:r w:rsidRPr="00476F2C">
      <w:rPr>
        <w:rFonts w:ascii="Frutiger 45 Light" w:hAnsi="Frutiger 45 Light"/>
        <w:sz w:val="10"/>
        <w:szCs w:val="10"/>
      </w:rPr>
      <w:fldChar w:fldCharType="end"/>
    </w:r>
    <w:r w:rsidRPr="00476F2C">
      <w:rPr>
        <w:rFonts w:ascii="Frutiger 45 Light" w:hAnsi="Frutiger 45 Light"/>
        <w:sz w:val="10"/>
        <w:szCs w:val="10"/>
      </w:rPr>
      <w:tab/>
    </w:r>
    <w:r w:rsidR="0057120B" w:rsidRPr="0057120B">
      <w:rPr>
        <w:rFonts w:ascii="Frutiger 45 Light" w:hAnsi="Frutiger 45 Light"/>
        <w:sz w:val="16"/>
        <w:szCs w:val="16"/>
        <w:lang w:val="de-DE"/>
      </w:rPr>
      <w:t xml:space="preserve">Seite </w:t>
    </w:r>
    <w:r w:rsidR="0057120B" w:rsidRPr="0057120B">
      <w:rPr>
        <w:rFonts w:ascii="Frutiger 45 Light" w:hAnsi="Frutiger 45 Light"/>
        <w:sz w:val="16"/>
        <w:szCs w:val="16"/>
      </w:rPr>
      <w:fldChar w:fldCharType="begin"/>
    </w:r>
    <w:r w:rsidR="0057120B" w:rsidRPr="0057120B">
      <w:rPr>
        <w:rFonts w:ascii="Frutiger 45 Light" w:hAnsi="Frutiger 45 Light"/>
        <w:sz w:val="16"/>
        <w:szCs w:val="16"/>
      </w:rPr>
      <w:instrText>PAGE  \* Arabic  \* MERGEFORMAT</w:instrText>
    </w:r>
    <w:r w:rsidR="0057120B" w:rsidRPr="0057120B">
      <w:rPr>
        <w:rFonts w:ascii="Frutiger 45 Light" w:hAnsi="Frutiger 45 Light"/>
        <w:sz w:val="16"/>
        <w:szCs w:val="16"/>
      </w:rPr>
      <w:fldChar w:fldCharType="separate"/>
    </w:r>
    <w:r w:rsidR="00435F8E" w:rsidRPr="00435F8E">
      <w:rPr>
        <w:rFonts w:ascii="Frutiger 45 Light" w:hAnsi="Frutiger 45 Light"/>
        <w:noProof/>
        <w:sz w:val="16"/>
        <w:szCs w:val="16"/>
        <w:lang w:val="de-DE"/>
      </w:rPr>
      <w:t>4</w:t>
    </w:r>
    <w:r w:rsidR="0057120B" w:rsidRPr="0057120B">
      <w:rPr>
        <w:rFonts w:ascii="Frutiger 45 Light" w:hAnsi="Frutiger 45 Light"/>
        <w:sz w:val="16"/>
        <w:szCs w:val="16"/>
      </w:rPr>
      <w:fldChar w:fldCharType="end"/>
    </w:r>
    <w:r w:rsidR="0057120B" w:rsidRPr="0057120B">
      <w:rPr>
        <w:rFonts w:ascii="Frutiger 45 Light" w:hAnsi="Frutiger 45 Light"/>
        <w:sz w:val="16"/>
        <w:szCs w:val="16"/>
        <w:lang w:val="de-DE"/>
      </w:rPr>
      <w:t xml:space="preserve"> von </w:t>
    </w:r>
    <w:r w:rsidR="0057120B" w:rsidRPr="0057120B">
      <w:rPr>
        <w:rFonts w:ascii="Frutiger 45 Light" w:hAnsi="Frutiger 45 Light"/>
        <w:sz w:val="16"/>
        <w:szCs w:val="16"/>
      </w:rPr>
      <w:fldChar w:fldCharType="begin"/>
    </w:r>
    <w:r w:rsidR="0057120B" w:rsidRPr="0057120B">
      <w:rPr>
        <w:rFonts w:ascii="Frutiger 45 Light" w:hAnsi="Frutiger 45 Light"/>
        <w:sz w:val="16"/>
        <w:szCs w:val="16"/>
      </w:rPr>
      <w:instrText>NUMPAGES  \* Arabic  \* MERGEFORMAT</w:instrText>
    </w:r>
    <w:r w:rsidR="0057120B" w:rsidRPr="0057120B">
      <w:rPr>
        <w:rFonts w:ascii="Frutiger 45 Light" w:hAnsi="Frutiger 45 Light"/>
        <w:sz w:val="16"/>
        <w:szCs w:val="16"/>
      </w:rPr>
      <w:fldChar w:fldCharType="separate"/>
    </w:r>
    <w:r w:rsidR="00435F8E" w:rsidRPr="00435F8E">
      <w:rPr>
        <w:rFonts w:ascii="Frutiger 45 Light" w:hAnsi="Frutiger 45 Light"/>
        <w:noProof/>
        <w:sz w:val="16"/>
        <w:szCs w:val="16"/>
        <w:lang w:val="de-DE"/>
      </w:rPr>
      <w:t>4</w:t>
    </w:r>
    <w:r w:rsidR="0057120B" w:rsidRPr="0057120B">
      <w:rPr>
        <w:rFonts w:ascii="Frutiger 45 Light" w:hAnsi="Frutiger 45 Ligh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0B" w:rsidRDefault="0057120B">
    <w:pPr>
      <w:pStyle w:val="Fuzeile"/>
    </w:pPr>
    <w:r w:rsidRPr="00476F2C">
      <w:rPr>
        <w:rFonts w:ascii="Frutiger 45 Light" w:hAnsi="Frutiger 45 Light"/>
        <w:sz w:val="10"/>
        <w:szCs w:val="10"/>
      </w:rPr>
      <w:fldChar w:fldCharType="begin"/>
    </w:r>
    <w:r w:rsidRPr="00476F2C">
      <w:rPr>
        <w:rFonts w:ascii="Frutiger 45 Light" w:hAnsi="Frutiger 45 Light"/>
        <w:sz w:val="10"/>
        <w:szCs w:val="10"/>
      </w:rPr>
      <w:instrText xml:space="preserve"> FILENAME  \* Lower \p  \* MERGEFORMAT </w:instrText>
    </w:r>
    <w:r w:rsidRPr="00476F2C">
      <w:rPr>
        <w:rFonts w:ascii="Frutiger 45 Light" w:hAnsi="Frutiger 45 Light"/>
        <w:sz w:val="10"/>
        <w:szCs w:val="10"/>
      </w:rPr>
      <w:fldChar w:fldCharType="separate"/>
    </w:r>
    <w:r w:rsidR="00632627">
      <w:rPr>
        <w:rFonts w:ascii="Frutiger 45 Light" w:hAnsi="Frutiger 45 Light"/>
        <w:noProof/>
        <w:sz w:val="10"/>
        <w:szCs w:val="10"/>
      </w:rPr>
      <w:t>g:\00_daten\01_präsidiales\001_zd\0200_kommissionen\0201_ständ_komm\25_kulturkommission\projekte\1. grossanlässe\2014\anmeldeformular internationale kulinarik.docx</w:t>
    </w:r>
    <w:r w:rsidRPr="00476F2C">
      <w:rPr>
        <w:rFonts w:ascii="Frutiger 45 Light" w:hAnsi="Frutiger 45 Light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DF" w:rsidRDefault="006A7BDF" w:rsidP="006F6469">
      <w:pPr>
        <w:spacing w:after="0" w:line="240" w:lineRule="auto"/>
      </w:pPr>
      <w:r>
        <w:separator/>
      </w:r>
    </w:p>
  </w:footnote>
  <w:footnote w:type="continuationSeparator" w:id="0">
    <w:p w:rsidR="006A7BDF" w:rsidRDefault="006A7BDF" w:rsidP="006F6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0B" w:rsidRPr="0057120B" w:rsidRDefault="0057120B">
    <w:pPr>
      <w:pStyle w:val="Kopfzeile"/>
      <w:rPr>
        <w:rFonts w:ascii="Frutiger 45 Light" w:hAnsi="Frutiger 45 Light"/>
      </w:rPr>
    </w:pPr>
  </w:p>
  <w:p w:rsidR="0057120B" w:rsidRPr="0057120B" w:rsidRDefault="0057120B">
    <w:pPr>
      <w:pStyle w:val="Kopfzeile"/>
      <w:rPr>
        <w:rFonts w:ascii="Frutiger 45 Light" w:hAnsi="Frutiger 45 Light"/>
      </w:rPr>
    </w:pPr>
  </w:p>
  <w:p w:rsidR="0057120B" w:rsidRPr="0057120B" w:rsidRDefault="0057120B">
    <w:pPr>
      <w:pStyle w:val="Kopfzeile"/>
      <w:rPr>
        <w:rFonts w:ascii="Frutiger 45 Light" w:hAnsi="Frutiger 45 Light"/>
      </w:rPr>
    </w:pPr>
  </w:p>
  <w:p w:rsidR="0057120B" w:rsidRPr="0057120B" w:rsidRDefault="0057120B">
    <w:pPr>
      <w:pStyle w:val="Kopfzeile"/>
      <w:rPr>
        <w:rFonts w:ascii="Frutiger 45 Light" w:hAnsi="Frutiger 45 Light"/>
      </w:rPr>
    </w:pPr>
  </w:p>
  <w:p w:rsidR="0057120B" w:rsidRPr="0057120B" w:rsidRDefault="0057120B">
    <w:pPr>
      <w:pStyle w:val="Kopfzeile"/>
      <w:rPr>
        <w:rFonts w:ascii="Frutiger 45 Light" w:hAnsi="Frutiger 45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DF"/>
    <w:rsid w:val="00002D34"/>
    <w:rsid w:val="00036495"/>
    <w:rsid w:val="00037768"/>
    <w:rsid w:val="00044E34"/>
    <w:rsid w:val="000511B1"/>
    <w:rsid w:val="000675BC"/>
    <w:rsid w:val="0007413C"/>
    <w:rsid w:val="00074457"/>
    <w:rsid w:val="00085BB0"/>
    <w:rsid w:val="000A0067"/>
    <w:rsid w:val="000A22F9"/>
    <w:rsid w:val="000A4EAB"/>
    <w:rsid w:val="000A5A24"/>
    <w:rsid w:val="000A6599"/>
    <w:rsid w:val="000D0035"/>
    <w:rsid w:val="000D7AF8"/>
    <w:rsid w:val="000F11B4"/>
    <w:rsid w:val="000F284A"/>
    <w:rsid w:val="00112354"/>
    <w:rsid w:val="001301C8"/>
    <w:rsid w:val="001440E2"/>
    <w:rsid w:val="00157A8A"/>
    <w:rsid w:val="001603D3"/>
    <w:rsid w:val="00164986"/>
    <w:rsid w:val="001674F5"/>
    <w:rsid w:val="00167D62"/>
    <w:rsid w:val="001863DF"/>
    <w:rsid w:val="00187C35"/>
    <w:rsid w:val="001950CE"/>
    <w:rsid w:val="001A7419"/>
    <w:rsid w:val="001B42EA"/>
    <w:rsid w:val="001B5C6A"/>
    <w:rsid w:val="002123A6"/>
    <w:rsid w:val="00216590"/>
    <w:rsid w:val="002174CF"/>
    <w:rsid w:val="00222F10"/>
    <w:rsid w:val="00223B40"/>
    <w:rsid w:val="00226450"/>
    <w:rsid w:val="00234024"/>
    <w:rsid w:val="002618C4"/>
    <w:rsid w:val="00293AE9"/>
    <w:rsid w:val="002B1EA0"/>
    <w:rsid w:val="002B4647"/>
    <w:rsid w:val="002D00DE"/>
    <w:rsid w:val="002D0658"/>
    <w:rsid w:val="002D0715"/>
    <w:rsid w:val="002E295D"/>
    <w:rsid w:val="003071CE"/>
    <w:rsid w:val="00314463"/>
    <w:rsid w:val="003353DC"/>
    <w:rsid w:val="00355D90"/>
    <w:rsid w:val="00356889"/>
    <w:rsid w:val="00364EA4"/>
    <w:rsid w:val="0039085F"/>
    <w:rsid w:val="00390DAC"/>
    <w:rsid w:val="003B132F"/>
    <w:rsid w:val="003B1496"/>
    <w:rsid w:val="003B29E3"/>
    <w:rsid w:val="003B3156"/>
    <w:rsid w:val="003D05C0"/>
    <w:rsid w:val="004005E1"/>
    <w:rsid w:val="00422759"/>
    <w:rsid w:val="00435F8E"/>
    <w:rsid w:val="00436790"/>
    <w:rsid w:val="00443BC6"/>
    <w:rsid w:val="00444371"/>
    <w:rsid w:val="00476F2C"/>
    <w:rsid w:val="004952F5"/>
    <w:rsid w:val="004B3514"/>
    <w:rsid w:val="004D6A24"/>
    <w:rsid w:val="004E2A72"/>
    <w:rsid w:val="004E6833"/>
    <w:rsid w:val="004E7E3D"/>
    <w:rsid w:val="00507192"/>
    <w:rsid w:val="00522099"/>
    <w:rsid w:val="00536B64"/>
    <w:rsid w:val="005378AA"/>
    <w:rsid w:val="00564AE7"/>
    <w:rsid w:val="0057120B"/>
    <w:rsid w:val="00575744"/>
    <w:rsid w:val="00575A3F"/>
    <w:rsid w:val="00582CD4"/>
    <w:rsid w:val="00587373"/>
    <w:rsid w:val="00595BC9"/>
    <w:rsid w:val="005A4F1D"/>
    <w:rsid w:val="005C215C"/>
    <w:rsid w:val="005C2C01"/>
    <w:rsid w:val="005D0DD6"/>
    <w:rsid w:val="005E7BF5"/>
    <w:rsid w:val="005F0320"/>
    <w:rsid w:val="0060306A"/>
    <w:rsid w:val="00632627"/>
    <w:rsid w:val="0063267F"/>
    <w:rsid w:val="0064204E"/>
    <w:rsid w:val="00645691"/>
    <w:rsid w:val="00674FA4"/>
    <w:rsid w:val="00690A31"/>
    <w:rsid w:val="006910BA"/>
    <w:rsid w:val="0069654B"/>
    <w:rsid w:val="006A7BDF"/>
    <w:rsid w:val="006B6061"/>
    <w:rsid w:val="006C1C86"/>
    <w:rsid w:val="006D2AA2"/>
    <w:rsid w:val="006E4BBC"/>
    <w:rsid w:val="006F6469"/>
    <w:rsid w:val="00701843"/>
    <w:rsid w:val="00702283"/>
    <w:rsid w:val="007031B3"/>
    <w:rsid w:val="00710662"/>
    <w:rsid w:val="00715DF0"/>
    <w:rsid w:val="00716CF9"/>
    <w:rsid w:val="007324DD"/>
    <w:rsid w:val="00763243"/>
    <w:rsid w:val="00773384"/>
    <w:rsid w:val="00773974"/>
    <w:rsid w:val="00777A8D"/>
    <w:rsid w:val="00783D31"/>
    <w:rsid w:val="00784779"/>
    <w:rsid w:val="00796B60"/>
    <w:rsid w:val="007979BB"/>
    <w:rsid w:val="007E1A0F"/>
    <w:rsid w:val="007F3268"/>
    <w:rsid w:val="007F429A"/>
    <w:rsid w:val="007F61A3"/>
    <w:rsid w:val="0080020D"/>
    <w:rsid w:val="00815143"/>
    <w:rsid w:val="0085303D"/>
    <w:rsid w:val="008673B1"/>
    <w:rsid w:val="00887F19"/>
    <w:rsid w:val="008A39A1"/>
    <w:rsid w:val="008A7E83"/>
    <w:rsid w:val="008C49AF"/>
    <w:rsid w:val="008E4F5F"/>
    <w:rsid w:val="008F20CC"/>
    <w:rsid w:val="00906A2E"/>
    <w:rsid w:val="009127F6"/>
    <w:rsid w:val="00920015"/>
    <w:rsid w:val="00924833"/>
    <w:rsid w:val="0093310B"/>
    <w:rsid w:val="0093365D"/>
    <w:rsid w:val="0093442C"/>
    <w:rsid w:val="00936F52"/>
    <w:rsid w:val="009408CC"/>
    <w:rsid w:val="00956E0C"/>
    <w:rsid w:val="00957116"/>
    <w:rsid w:val="00957C0E"/>
    <w:rsid w:val="00964D63"/>
    <w:rsid w:val="00965377"/>
    <w:rsid w:val="00981ED0"/>
    <w:rsid w:val="00990379"/>
    <w:rsid w:val="009B21D6"/>
    <w:rsid w:val="009B6B0A"/>
    <w:rsid w:val="009C3EBD"/>
    <w:rsid w:val="009D224F"/>
    <w:rsid w:val="009D350A"/>
    <w:rsid w:val="009E17C6"/>
    <w:rsid w:val="009E3FC0"/>
    <w:rsid w:val="009F028D"/>
    <w:rsid w:val="009F27F9"/>
    <w:rsid w:val="00A047A2"/>
    <w:rsid w:val="00A112D0"/>
    <w:rsid w:val="00A16545"/>
    <w:rsid w:val="00A21D8F"/>
    <w:rsid w:val="00A24182"/>
    <w:rsid w:val="00A37119"/>
    <w:rsid w:val="00A431BD"/>
    <w:rsid w:val="00A519FC"/>
    <w:rsid w:val="00A637EC"/>
    <w:rsid w:val="00A653B6"/>
    <w:rsid w:val="00A73A34"/>
    <w:rsid w:val="00AA1FB1"/>
    <w:rsid w:val="00AA5FA3"/>
    <w:rsid w:val="00AD6957"/>
    <w:rsid w:val="00B06238"/>
    <w:rsid w:val="00B178D6"/>
    <w:rsid w:val="00B218CB"/>
    <w:rsid w:val="00B24C7B"/>
    <w:rsid w:val="00B24E43"/>
    <w:rsid w:val="00B25473"/>
    <w:rsid w:val="00B50F32"/>
    <w:rsid w:val="00B5600A"/>
    <w:rsid w:val="00B64169"/>
    <w:rsid w:val="00B840C7"/>
    <w:rsid w:val="00B8609F"/>
    <w:rsid w:val="00B91249"/>
    <w:rsid w:val="00B91F6C"/>
    <w:rsid w:val="00B97137"/>
    <w:rsid w:val="00BA3835"/>
    <w:rsid w:val="00BC1CB2"/>
    <w:rsid w:val="00BD41A9"/>
    <w:rsid w:val="00BF5BF2"/>
    <w:rsid w:val="00C035D8"/>
    <w:rsid w:val="00C066F6"/>
    <w:rsid w:val="00C07C65"/>
    <w:rsid w:val="00C12935"/>
    <w:rsid w:val="00C14FCB"/>
    <w:rsid w:val="00C21071"/>
    <w:rsid w:val="00C31B84"/>
    <w:rsid w:val="00C33523"/>
    <w:rsid w:val="00C349E8"/>
    <w:rsid w:val="00C35EAF"/>
    <w:rsid w:val="00C75EB1"/>
    <w:rsid w:val="00CB2179"/>
    <w:rsid w:val="00CD7081"/>
    <w:rsid w:val="00CF46E6"/>
    <w:rsid w:val="00D211E3"/>
    <w:rsid w:val="00D4627A"/>
    <w:rsid w:val="00D52172"/>
    <w:rsid w:val="00D53D25"/>
    <w:rsid w:val="00D60ED7"/>
    <w:rsid w:val="00D678CF"/>
    <w:rsid w:val="00D84CED"/>
    <w:rsid w:val="00D96323"/>
    <w:rsid w:val="00DB66B1"/>
    <w:rsid w:val="00DC2D01"/>
    <w:rsid w:val="00DC2DB6"/>
    <w:rsid w:val="00DD12C4"/>
    <w:rsid w:val="00DD7450"/>
    <w:rsid w:val="00DE08D2"/>
    <w:rsid w:val="00DE6133"/>
    <w:rsid w:val="00DE6309"/>
    <w:rsid w:val="00DF040F"/>
    <w:rsid w:val="00DF725A"/>
    <w:rsid w:val="00E028CF"/>
    <w:rsid w:val="00E11E63"/>
    <w:rsid w:val="00E13C93"/>
    <w:rsid w:val="00E14AB3"/>
    <w:rsid w:val="00E32513"/>
    <w:rsid w:val="00E35B3E"/>
    <w:rsid w:val="00E372B0"/>
    <w:rsid w:val="00E5017D"/>
    <w:rsid w:val="00E53B92"/>
    <w:rsid w:val="00E73767"/>
    <w:rsid w:val="00E91469"/>
    <w:rsid w:val="00EA18FA"/>
    <w:rsid w:val="00EA31E6"/>
    <w:rsid w:val="00EA4F6D"/>
    <w:rsid w:val="00EB2A22"/>
    <w:rsid w:val="00EC4ABB"/>
    <w:rsid w:val="00EC60F6"/>
    <w:rsid w:val="00EF5A7D"/>
    <w:rsid w:val="00F05648"/>
    <w:rsid w:val="00F1119D"/>
    <w:rsid w:val="00F1344F"/>
    <w:rsid w:val="00F34893"/>
    <w:rsid w:val="00F70083"/>
    <w:rsid w:val="00F7153C"/>
    <w:rsid w:val="00FA47FB"/>
    <w:rsid w:val="00FB06A0"/>
    <w:rsid w:val="00FB6764"/>
    <w:rsid w:val="00FD081B"/>
    <w:rsid w:val="00FD13FB"/>
    <w:rsid w:val="00FE0357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74C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174C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174C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6F6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6469"/>
  </w:style>
  <w:style w:type="paragraph" w:styleId="Fuzeile">
    <w:name w:val="footer"/>
    <w:basedOn w:val="Standard"/>
    <w:link w:val="FuzeileZchn"/>
    <w:uiPriority w:val="99"/>
    <w:unhideWhenUsed/>
    <w:rsid w:val="006F6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6469"/>
  </w:style>
  <w:style w:type="table" w:styleId="Tabellenraster">
    <w:name w:val="Table Grid"/>
    <w:basedOn w:val="NormaleTabelle"/>
    <w:uiPriority w:val="59"/>
    <w:rsid w:val="00564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74C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174C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174C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6F6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6469"/>
  </w:style>
  <w:style w:type="paragraph" w:styleId="Fuzeile">
    <w:name w:val="footer"/>
    <w:basedOn w:val="Standard"/>
    <w:link w:val="FuzeileZchn"/>
    <w:uiPriority w:val="99"/>
    <w:unhideWhenUsed/>
    <w:rsid w:val="006F6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6469"/>
  </w:style>
  <w:style w:type="table" w:styleId="Tabellenraster">
    <w:name w:val="Table Grid"/>
    <w:basedOn w:val="NormaleTabelle"/>
    <w:uiPriority w:val="59"/>
    <w:rsid w:val="00564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ristine.arnold@zollikofen.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_Daten\99_Vorlagen\001_Brie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9839D-11AA-492E-8484-0BCF2234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001_Brief.dotx</Template>
  <TotalTime>0</TotalTime>
  <Pages>4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Zollikofen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 Christine</dc:creator>
  <cp:lastModifiedBy>Schönholzer Katja</cp:lastModifiedBy>
  <cp:revision>45</cp:revision>
  <cp:lastPrinted>2013-08-13T06:59:00Z</cp:lastPrinted>
  <dcterms:created xsi:type="dcterms:W3CDTF">2013-07-29T12:11:00Z</dcterms:created>
  <dcterms:modified xsi:type="dcterms:W3CDTF">2013-08-26T06:51:00Z</dcterms:modified>
</cp:coreProperties>
</file>